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xmlns:wp14="http://schemas.microsoft.com/office/word/2010/wordml" w:rsidRPr="00751C7B" w:rsidR="00AF02CF" w:rsidP="00751C7B" w:rsidRDefault="00751C7B" w14:paraId="51CC6E0F" wp14:textId="77777777">
      <w:pPr>
        <w:rPr>
          <w:rFonts w:ascii="Arial" w:hAnsi="Arial" w:cs="Arial"/>
          <w:b/>
          <w:color w:val="3B3838"/>
          <w:sz w:val="24"/>
          <w:szCs w:val="24"/>
        </w:rPr>
      </w:pPr>
      <w:r w:rsidRPr="00751C7B">
        <w:rPr>
          <w:rFonts w:ascii="Arial" w:hAnsi="Arial" w:cs="Arial"/>
          <w:b/>
          <w:color w:val="3B3838"/>
          <w:sz w:val="24"/>
          <w:szCs w:val="24"/>
        </w:rPr>
        <w:t>Employment Application Form</w:t>
      </w:r>
    </w:p>
    <w:p xmlns:wp14="http://schemas.microsoft.com/office/word/2010/wordml" w:rsidRPr="00D93B18" w:rsidR="00970235" w:rsidP="00970235" w:rsidRDefault="00970235" w14:paraId="672A6659" wp14:textId="77777777">
      <w:pPr>
        <w:jc w:val="center"/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4A5C6E" w:rsidP="004A5C6E" w:rsidRDefault="004A5C6E" w14:paraId="0337183E" wp14:textId="77777777">
      <w:pPr>
        <w:tabs>
          <w:tab w:val="left" w:pos="9315"/>
        </w:tabs>
        <w:rPr>
          <w:rFonts w:ascii="Arial" w:hAnsi="Arial" w:cs="Arial"/>
          <w:bCs/>
          <w:color w:val="3B3838"/>
          <w:szCs w:val="22"/>
        </w:rPr>
      </w:pPr>
      <w:r w:rsidRPr="00D93B18">
        <w:rPr>
          <w:rFonts w:ascii="Arial" w:hAnsi="Arial" w:cs="Arial"/>
          <w:bCs/>
          <w:color w:val="3B3838"/>
          <w:szCs w:val="22"/>
        </w:rPr>
        <w:t>Thank you for your interest in working at Camden Art Centre.</w:t>
      </w:r>
    </w:p>
    <w:p xmlns:wp14="http://schemas.microsoft.com/office/word/2010/wordml" w:rsidRPr="00D93B18" w:rsidR="004A5C6E" w:rsidP="004A5C6E" w:rsidRDefault="004A5C6E" w14:paraId="0A37501D" wp14:textId="77777777">
      <w:pPr>
        <w:tabs>
          <w:tab w:val="left" w:pos="9315"/>
        </w:tabs>
        <w:rPr>
          <w:rFonts w:ascii="Arial" w:hAnsi="Arial" w:cs="Arial"/>
          <w:b/>
          <w:bCs/>
          <w:color w:val="3B3838"/>
          <w:szCs w:val="22"/>
        </w:rPr>
      </w:pPr>
    </w:p>
    <w:p xmlns:wp14="http://schemas.microsoft.com/office/word/2010/wordml" w:rsidRPr="00D93B18" w:rsidR="004A5C6E" w:rsidP="004A5C6E" w:rsidRDefault="004A5C6E" w14:paraId="7EC85DD4" wp14:textId="77777777">
      <w:pPr>
        <w:tabs>
          <w:tab w:val="left" w:pos="9315"/>
        </w:tabs>
        <w:rPr>
          <w:rFonts w:ascii="Arial" w:hAnsi="Arial" w:cs="Arial"/>
          <w:b/>
          <w:color w:val="3B3838"/>
          <w:szCs w:val="22"/>
        </w:rPr>
      </w:pPr>
      <w:r w:rsidRPr="00D93B18">
        <w:rPr>
          <w:rFonts w:ascii="Arial" w:hAnsi="Arial" w:cs="Arial"/>
          <w:b/>
          <w:bCs/>
          <w:color w:val="3B3838"/>
          <w:szCs w:val="22"/>
        </w:rPr>
        <w:t>How to Apply</w:t>
      </w:r>
    </w:p>
    <w:p xmlns:wp14="http://schemas.microsoft.com/office/word/2010/wordml" w:rsidRPr="00D93B18" w:rsidR="004A5C6E" w:rsidP="004A5C6E" w:rsidRDefault="004A5C6E" w14:paraId="5DAB6C7B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4A5C6E" w:rsidP="00751C7B" w:rsidRDefault="004A5C6E" w14:paraId="52C1823C" wp14:textId="77777777">
      <w:pPr>
        <w:numPr>
          <w:ilvl w:val="0"/>
          <w:numId w:val="32"/>
        </w:numPr>
        <w:spacing w:before="120" w:after="120"/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 xml:space="preserve">Read the </w:t>
      </w:r>
      <w:r w:rsidRPr="00D93B18" w:rsidR="00D93B18">
        <w:rPr>
          <w:rFonts w:ascii="Arial" w:hAnsi="Arial" w:cs="Arial"/>
          <w:color w:val="3B3838"/>
          <w:szCs w:val="22"/>
        </w:rPr>
        <w:t>j</w:t>
      </w:r>
      <w:r w:rsidRPr="00D93B18">
        <w:rPr>
          <w:rFonts w:ascii="Arial" w:hAnsi="Arial" w:cs="Arial"/>
          <w:color w:val="3B3838"/>
          <w:szCs w:val="22"/>
        </w:rPr>
        <w:t xml:space="preserve">ob </w:t>
      </w:r>
      <w:r w:rsidRPr="00D93B18" w:rsidR="00D93B18">
        <w:rPr>
          <w:rFonts w:ascii="Arial" w:hAnsi="Arial" w:cs="Arial"/>
          <w:color w:val="3B3838"/>
          <w:szCs w:val="22"/>
        </w:rPr>
        <w:t xml:space="preserve">pack and guidance document. </w:t>
      </w:r>
    </w:p>
    <w:p xmlns:wp14="http://schemas.microsoft.com/office/word/2010/wordml" w:rsidR="004A5C6E" w:rsidP="00751C7B" w:rsidRDefault="004A5C6E" w14:paraId="6E271E07" wp14:textId="77777777">
      <w:pPr>
        <w:numPr>
          <w:ilvl w:val="0"/>
          <w:numId w:val="32"/>
        </w:numPr>
        <w:spacing w:before="120" w:after="120"/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 xml:space="preserve">Complete the </w:t>
      </w:r>
      <w:r w:rsidRPr="00D93B18" w:rsidR="00D93B18">
        <w:rPr>
          <w:rFonts w:ascii="Arial" w:hAnsi="Arial" w:cs="Arial"/>
          <w:color w:val="3B3838"/>
          <w:szCs w:val="22"/>
        </w:rPr>
        <w:t>a</w:t>
      </w:r>
      <w:r w:rsidRPr="00D93B18">
        <w:rPr>
          <w:rFonts w:ascii="Arial" w:hAnsi="Arial" w:cs="Arial"/>
          <w:color w:val="3B3838"/>
          <w:szCs w:val="22"/>
        </w:rPr>
        <w:t xml:space="preserve">pplication Form. We do not accept CVs. </w:t>
      </w:r>
    </w:p>
    <w:p xmlns:wp14="http://schemas.microsoft.com/office/word/2010/wordml" w:rsidRPr="00997BBB" w:rsidR="00997BBB" w:rsidP="26613BD5" w:rsidRDefault="00997BBB" w14:paraId="446ED950" wp14:textId="7135D08B">
      <w:pPr>
        <w:numPr>
          <w:ilvl w:val="0"/>
          <w:numId w:val="32"/>
        </w:numPr>
        <w:spacing w:before="120" w:after="120"/>
        <w:rPr>
          <w:rFonts w:ascii="Arial" w:hAnsi="Arial" w:cs="Arial"/>
          <w:color w:val="3B3838"/>
        </w:rPr>
      </w:pPr>
      <w:r w:rsidRPr="301AEB30" w:rsidR="28D8F212">
        <w:rPr>
          <w:rFonts w:ascii="Arial" w:hAnsi="Arial" w:cs="Arial"/>
          <w:color w:val="3B3838" w:themeColor="background2" w:themeTint="FF" w:themeShade="40"/>
        </w:rPr>
        <w:t>Complete the accompanying online</w:t>
      </w:r>
      <w:r w:rsidRPr="301AEB30" w:rsidR="2E640255">
        <w:rPr>
          <w:rFonts w:ascii="Arial" w:hAnsi="Arial" w:cs="Arial"/>
        </w:rPr>
        <w:t xml:space="preserve"> </w:t>
      </w:r>
      <w:hyperlink r:id="R6dbcd6cafc6843e5">
        <w:r w:rsidRPr="301AEB30" w:rsidR="1D3C5DA6">
          <w:rPr>
            <w:rStyle w:val="Hyperlink"/>
            <w:rFonts w:ascii="Arial" w:hAnsi="Arial" w:cs="Arial"/>
          </w:rPr>
          <w:t>Equal Opportunities survey</w:t>
        </w:r>
        <w:r w:rsidRPr="301AEB30" w:rsidR="28D8F212">
          <w:rPr>
            <w:rStyle w:val="Hyperlink"/>
            <w:rFonts w:ascii="Arial" w:hAnsi="Arial" w:cs="Arial"/>
          </w:rPr>
          <w:t>.</w:t>
        </w:r>
      </w:hyperlink>
      <w:r w:rsidRPr="301AEB30" w:rsidR="28D8F212">
        <w:rPr>
          <w:rFonts w:ascii="Arial" w:hAnsi="Arial" w:cs="Arial"/>
          <w:color w:val="3B3838" w:themeColor="background2" w:themeTint="FF" w:themeShade="40"/>
        </w:rPr>
        <w:t xml:space="preserve"> We only require you do this once per application.</w:t>
      </w:r>
    </w:p>
    <w:p xmlns:wp14="http://schemas.microsoft.com/office/word/2010/wordml" w:rsidRPr="00D93B18" w:rsidR="004A5C6E" w:rsidP="00751C7B" w:rsidRDefault="004A5C6E" w14:paraId="1089BD8D" wp14:textId="77777777">
      <w:pPr>
        <w:numPr>
          <w:ilvl w:val="0"/>
          <w:numId w:val="32"/>
        </w:numPr>
        <w:spacing w:before="120" w:after="120"/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 xml:space="preserve">Please ensure that in your ‘Supporting </w:t>
      </w:r>
      <w:r w:rsidRPr="00D93B18" w:rsidR="00D93B18">
        <w:rPr>
          <w:rFonts w:ascii="Arial" w:hAnsi="Arial" w:cs="Arial"/>
          <w:color w:val="3B3838"/>
          <w:szCs w:val="22"/>
        </w:rPr>
        <w:t>statement</w:t>
      </w:r>
      <w:r w:rsidRPr="00D93B18">
        <w:rPr>
          <w:rFonts w:ascii="Arial" w:hAnsi="Arial" w:cs="Arial"/>
          <w:color w:val="3B3838"/>
          <w:szCs w:val="22"/>
        </w:rPr>
        <w:t xml:space="preserve">’ section of the </w:t>
      </w:r>
      <w:r w:rsidRPr="00D93B18" w:rsidR="00D93B18">
        <w:rPr>
          <w:rFonts w:ascii="Arial" w:hAnsi="Arial" w:cs="Arial"/>
          <w:color w:val="3B3838"/>
          <w:szCs w:val="22"/>
        </w:rPr>
        <w:t>a</w:t>
      </w:r>
      <w:r w:rsidRPr="00D93B18">
        <w:rPr>
          <w:rFonts w:ascii="Arial" w:hAnsi="Arial" w:cs="Arial"/>
          <w:color w:val="3B3838"/>
          <w:szCs w:val="22"/>
        </w:rPr>
        <w:t xml:space="preserve">pplication </w:t>
      </w:r>
      <w:r w:rsidRPr="00D93B18" w:rsidR="00D93B18">
        <w:rPr>
          <w:rFonts w:ascii="Arial" w:hAnsi="Arial" w:cs="Arial"/>
          <w:color w:val="3B3838"/>
          <w:szCs w:val="22"/>
        </w:rPr>
        <w:t>f</w:t>
      </w:r>
      <w:r w:rsidRPr="00D93B18">
        <w:rPr>
          <w:rFonts w:ascii="Arial" w:hAnsi="Arial" w:cs="Arial"/>
          <w:color w:val="3B3838"/>
          <w:szCs w:val="22"/>
        </w:rPr>
        <w:t xml:space="preserve">orm, you tell us how you meet the skills in the </w:t>
      </w:r>
      <w:r w:rsidRPr="00D93B18" w:rsidR="00D93B18">
        <w:rPr>
          <w:rFonts w:ascii="Arial" w:hAnsi="Arial" w:cs="Arial"/>
          <w:color w:val="3B3838"/>
          <w:szCs w:val="22"/>
        </w:rPr>
        <w:t>p</w:t>
      </w:r>
      <w:r w:rsidRPr="00D93B18">
        <w:rPr>
          <w:rFonts w:ascii="Arial" w:hAnsi="Arial" w:cs="Arial"/>
          <w:color w:val="3B3838"/>
          <w:szCs w:val="22"/>
        </w:rPr>
        <w:t xml:space="preserve">erson </w:t>
      </w:r>
      <w:r w:rsidRPr="00D93B18" w:rsidR="00D93B18">
        <w:rPr>
          <w:rFonts w:ascii="Arial" w:hAnsi="Arial" w:cs="Arial"/>
          <w:color w:val="3B3838"/>
          <w:szCs w:val="22"/>
        </w:rPr>
        <w:t>s</w:t>
      </w:r>
      <w:r w:rsidRPr="00D93B18">
        <w:rPr>
          <w:rFonts w:ascii="Arial" w:hAnsi="Arial" w:cs="Arial"/>
          <w:color w:val="3B3838"/>
          <w:szCs w:val="22"/>
        </w:rPr>
        <w:t>pecification.</w:t>
      </w:r>
    </w:p>
    <w:p xmlns:wp14="http://schemas.microsoft.com/office/word/2010/wordml" w:rsidR="004A5C6E" w:rsidP="00751C7B" w:rsidRDefault="004A5C6E" w14:paraId="52919471" wp14:textId="77777777">
      <w:pPr>
        <w:numPr>
          <w:ilvl w:val="0"/>
          <w:numId w:val="32"/>
        </w:numPr>
        <w:spacing w:before="120" w:after="120"/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 xml:space="preserve">If you would like any further information, have any specific requirements or would like to discuss any aspect of the role in confidence, please contact </w:t>
      </w:r>
      <w:r w:rsidRPr="00D93B18" w:rsidR="00D93B18">
        <w:rPr>
          <w:rFonts w:ascii="Arial" w:hAnsi="Arial" w:cs="Arial"/>
          <w:color w:val="3B3838"/>
          <w:szCs w:val="22"/>
        </w:rPr>
        <w:t>us</w:t>
      </w:r>
      <w:r w:rsidRPr="00D93B18">
        <w:rPr>
          <w:rFonts w:ascii="Arial" w:hAnsi="Arial" w:cs="Arial"/>
          <w:color w:val="3B3838"/>
          <w:szCs w:val="22"/>
        </w:rPr>
        <w:t xml:space="preserve"> </w:t>
      </w:r>
      <w:r w:rsidRPr="00D93B18" w:rsidR="00D93B18">
        <w:rPr>
          <w:rFonts w:ascii="Arial" w:hAnsi="Arial" w:cs="Arial"/>
          <w:color w:val="3B3838"/>
          <w:szCs w:val="22"/>
        </w:rPr>
        <w:t>by email recruitment@camdenartcentre.org.</w:t>
      </w:r>
      <w:r w:rsidRPr="00D93B18">
        <w:rPr>
          <w:rFonts w:ascii="Arial" w:hAnsi="Arial" w:cs="Arial"/>
          <w:color w:val="3B3838"/>
          <w:szCs w:val="22"/>
        </w:rPr>
        <w:t xml:space="preserve"> </w:t>
      </w:r>
    </w:p>
    <w:p xmlns:wp14="http://schemas.microsoft.com/office/word/2010/wordml" w:rsidRPr="00997BBB" w:rsidR="00997BBB" w:rsidP="00997BBB" w:rsidRDefault="00751C7B" w14:paraId="40900D91" wp14:textId="77777777">
      <w:pPr>
        <w:numPr>
          <w:ilvl w:val="0"/>
          <w:numId w:val="32"/>
        </w:numPr>
        <w:rPr>
          <w:rFonts w:ascii="Arial" w:hAnsi="Arial" w:cs="Arial"/>
          <w:color w:val="3B3838"/>
          <w:szCs w:val="22"/>
        </w:rPr>
      </w:pPr>
      <w:r>
        <w:rPr>
          <w:rFonts w:ascii="Arial" w:hAnsi="Arial" w:cs="Arial"/>
          <w:color w:val="3B3838"/>
          <w:szCs w:val="22"/>
        </w:rPr>
        <w:t>S</w:t>
      </w:r>
      <w:r w:rsidRPr="00D93B18">
        <w:rPr>
          <w:rFonts w:ascii="Arial" w:hAnsi="Arial" w:cs="Arial"/>
          <w:color w:val="3B3838"/>
          <w:szCs w:val="22"/>
        </w:rPr>
        <w:t xml:space="preserve">uccessful candidates will be asked to provide two referees, one of whom </w:t>
      </w:r>
      <w:r w:rsidRPr="00997BBB" w:rsidR="00997BBB">
        <w:rPr>
          <w:rFonts w:ascii="Arial" w:hAnsi="Arial" w:cs="Arial"/>
          <w:b/>
          <w:color w:val="3B3838"/>
          <w:szCs w:val="22"/>
          <w:u w:val="single"/>
        </w:rPr>
        <w:t>must</w:t>
      </w:r>
      <w:r w:rsidRPr="00D93B18">
        <w:rPr>
          <w:rFonts w:ascii="Arial" w:hAnsi="Arial" w:cs="Arial"/>
          <w:b/>
          <w:color w:val="3B3838"/>
          <w:szCs w:val="22"/>
        </w:rPr>
        <w:t xml:space="preserve"> </w:t>
      </w:r>
      <w:r w:rsidRPr="00D93B18">
        <w:rPr>
          <w:rFonts w:ascii="Arial" w:hAnsi="Arial" w:cs="Arial"/>
          <w:color w:val="3B3838"/>
          <w:szCs w:val="22"/>
        </w:rPr>
        <w:t>be your present or most recent employer. Both should know your work (paid or unpaid). They should not include relatives or purely personal friends.</w:t>
      </w:r>
      <w:r w:rsidR="00CF47F7">
        <w:rPr>
          <w:rFonts w:ascii="Arial" w:hAnsi="Arial" w:cs="Arial"/>
          <w:color w:val="3B3838"/>
          <w:szCs w:val="22"/>
        </w:rPr>
        <w:t xml:space="preserve"> Please give consideration to this in advance.</w:t>
      </w:r>
    </w:p>
    <w:p xmlns:wp14="http://schemas.microsoft.com/office/word/2010/wordml" w:rsidRPr="00751C7B" w:rsidR="00997BBB" w:rsidP="00997BBB" w:rsidRDefault="00997BBB" w14:paraId="02EB378F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4A5C6E" w:rsidP="00751C7B" w:rsidRDefault="004A5C6E" w14:paraId="28B144E7" wp14:textId="77777777">
      <w:pPr>
        <w:numPr>
          <w:ilvl w:val="0"/>
          <w:numId w:val="32"/>
        </w:numPr>
        <w:spacing w:before="120" w:after="120"/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 xml:space="preserve">Once you have completed the Application Form, please email it to </w:t>
      </w:r>
      <w:hyperlink w:history="1" r:id="rId10">
        <w:r w:rsidRPr="00D93B18" w:rsidR="00D93B18">
          <w:rPr>
            <w:rStyle w:val="Hyperlink"/>
            <w:rFonts w:ascii="Arial" w:hAnsi="Arial" w:cs="Arial"/>
            <w:color w:val="4472C4"/>
            <w:szCs w:val="22"/>
          </w:rPr>
          <w:t>recruitment@camdenartcentre.org</w:t>
        </w:r>
      </w:hyperlink>
      <w:r w:rsidRPr="00D93B18" w:rsidR="00D93B18">
        <w:rPr>
          <w:rFonts w:ascii="Arial" w:hAnsi="Arial" w:cs="Arial"/>
          <w:color w:val="3B3838"/>
          <w:szCs w:val="22"/>
        </w:rPr>
        <w:t xml:space="preserve">, </w:t>
      </w:r>
      <w:r w:rsidRPr="00D93B18">
        <w:rPr>
          <w:rFonts w:ascii="Arial" w:hAnsi="Arial" w:cs="Arial"/>
          <w:color w:val="3B3838"/>
          <w:szCs w:val="22"/>
        </w:rPr>
        <w:t xml:space="preserve">putting the job title in the subject box. </w:t>
      </w:r>
    </w:p>
    <w:p xmlns:wp14="http://schemas.microsoft.com/office/word/2010/wordml" w:rsidRPr="00D93B18" w:rsidR="004A5C6E" w:rsidP="00751C7B" w:rsidRDefault="004A5C6E" w14:paraId="2525DD3D" wp14:textId="77777777">
      <w:pPr>
        <w:numPr>
          <w:ilvl w:val="0"/>
          <w:numId w:val="32"/>
        </w:numPr>
        <w:spacing w:before="120" w:after="120"/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 xml:space="preserve">Any application forms received after the deadline may not be included in the recruitment process. </w:t>
      </w:r>
    </w:p>
    <w:p xmlns:wp14="http://schemas.microsoft.com/office/word/2010/wordml" w:rsidRPr="00D93B18" w:rsidR="004A5C6E" w:rsidP="00751C7B" w:rsidRDefault="004A5C6E" w14:paraId="5BE84D1D" wp14:textId="77777777">
      <w:pPr>
        <w:pStyle w:val="BodyText"/>
        <w:numPr>
          <w:ilvl w:val="0"/>
          <w:numId w:val="32"/>
        </w:numPr>
        <w:spacing w:before="120" w:after="120"/>
        <w:rPr>
          <w:rFonts w:cs="Arial"/>
          <w:color w:val="3B3838"/>
          <w:sz w:val="22"/>
          <w:szCs w:val="22"/>
        </w:rPr>
      </w:pPr>
      <w:r w:rsidRPr="00D93B18">
        <w:rPr>
          <w:rFonts w:cs="Arial"/>
          <w:color w:val="3B3838"/>
          <w:sz w:val="22"/>
          <w:szCs w:val="22"/>
        </w:rPr>
        <w:t>If this form is not an appropriate application method for you because of an impairment or disability, please contact us to make alternative arrangements.</w:t>
      </w:r>
    </w:p>
    <w:p xmlns:wp14="http://schemas.microsoft.com/office/word/2010/wordml" w:rsidRPr="00D93B18" w:rsidR="004A5C6E" w:rsidP="00970235" w:rsidRDefault="004A5C6E" w14:paraId="6A05A809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FD5EE7" w14:paraId="06B1F42C" wp14:textId="77777777">
      <w:pPr>
        <w:jc w:val="center"/>
        <w:rPr>
          <w:rFonts w:ascii="Arial" w:hAnsi="Arial" w:cs="Arial"/>
          <w:b/>
          <w:color w:val="3B3838"/>
          <w:szCs w:val="22"/>
        </w:rPr>
      </w:pPr>
      <w:r w:rsidRPr="00D93B18">
        <w:rPr>
          <w:rFonts w:ascii="Arial" w:hAnsi="Arial" w:cs="Arial"/>
          <w:b/>
          <w:noProof/>
          <w:color w:val="3B3838"/>
          <w:szCs w:val="22"/>
          <w:lang w:val="en-U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42368" behindDoc="0" locked="0" layoutInCell="1" allowOverlap="1" wp14:anchorId="10453203" wp14:editId="7777777">
                <wp:simplePos x="0" y="0"/>
                <wp:positionH relativeFrom="column">
                  <wp:posOffset>1484630</wp:posOffset>
                </wp:positionH>
                <wp:positionV relativeFrom="paragraph">
                  <wp:posOffset>88900</wp:posOffset>
                </wp:positionV>
                <wp:extent cx="5332095" cy="295275"/>
                <wp:effectExtent l="0" t="0" r="0" b="0"/>
                <wp:wrapNone/>
                <wp:docPr id="683077666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209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A022D3" w:rsidR="00AF02CF" w:rsidP="005A1CC6" w:rsidRDefault="00AF02CF" w14:paraId="5A39BBE3" wp14:textId="7777777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1757493">
              <v:rect id="Rectangle 98" style="position:absolute;left:0;text-align:left;margin-left:116.9pt;margin-top:7pt;width:419.85pt;height:23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">
                <v:textbox>
                  <w:txbxContent>
                    <w:p w:rsidRPr="00A022D3" w:rsidR="00AF02CF" w:rsidP="005A1CC6" w:rsidRDefault="00AF02CF" w14:paraId="41C8F396" wp14:textId="77777777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93B18" w:rsidR="00AF02CF" w:rsidRDefault="00AF02CF" w14:paraId="15AAE5EC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P</w:t>
      </w:r>
      <w:r w:rsidRPr="00D93B18" w:rsidR="00D93B18">
        <w:rPr>
          <w:rFonts w:ascii="Arial" w:hAnsi="Arial" w:cs="Arial"/>
          <w:color w:val="3B3838"/>
          <w:szCs w:val="22"/>
        </w:rPr>
        <w:t>ost applied for</w:t>
      </w:r>
      <w:r w:rsidRPr="00D93B18">
        <w:rPr>
          <w:rFonts w:ascii="Arial" w:hAnsi="Arial" w:cs="Arial"/>
          <w:color w:val="3B3838"/>
          <w:szCs w:val="22"/>
        </w:rPr>
        <w:t xml:space="preserve"> </w:t>
      </w:r>
    </w:p>
    <w:p xmlns:wp14="http://schemas.microsoft.com/office/word/2010/wordml" w:rsidRPr="00D93B18" w:rsidR="00AF02CF" w:rsidRDefault="00AF02CF" w14:paraId="72A3D3EC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55662C60" wp14:textId="77777777">
      <w:pPr>
        <w:rPr>
          <w:rFonts w:ascii="Arial" w:hAnsi="Arial" w:cs="Arial"/>
          <w:b/>
          <w:bCs/>
          <w:color w:val="3B3838"/>
          <w:szCs w:val="22"/>
        </w:rPr>
      </w:pPr>
      <w:r w:rsidRPr="00D93B18">
        <w:rPr>
          <w:rFonts w:ascii="Arial" w:hAnsi="Arial" w:cs="Arial"/>
          <w:b/>
          <w:bCs/>
          <w:color w:val="3B3838"/>
          <w:szCs w:val="22"/>
        </w:rPr>
        <w:t>PERSONAL DETAILS</w:t>
      </w:r>
    </w:p>
    <w:p xmlns:wp14="http://schemas.microsoft.com/office/word/2010/wordml" w:rsidRPr="00D93B18" w:rsidR="00AF02CF" w:rsidRDefault="00FD5EE7" w14:paraId="0360AD2B" wp14:textId="77777777">
      <w:pPr>
        <w:rPr>
          <w:rFonts w:ascii="Arial" w:hAnsi="Arial" w:cs="Arial"/>
          <w:b/>
          <w:color w:val="3B3838"/>
          <w:szCs w:val="22"/>
        </w:rPr>
      </w:pPr>
      <w:r w:rsidRPr="00D93B18">
        <w:rPr>
          <w:rFonts w:ascii="Arial" w:hAnsi="Arial" w:cs="Arial"/>
          <w:noProof/>
          <w:color w:val="3B3838"/>
          <w:szCs w:val="22"/>
          <w:lang w:val="en-U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44416" behindDoc="0" locked="0" layoutInCell="1" allowOverlap="1" wp14:anchorId="764ACCAC" wp14:editId="7777777">
                <wp:simplePos x="0" y="0"/>
                <wp:positionH relativeFrom="column">
                  <wp:posOffset>1475105</wp:posOffset>
                </wp:positionH>
                <wp:positionV relativeFrom="paragraph">
                  <wp:posOffset>90170</wp:posOffset>
                </wp:positionV>
                <wp:extent cx="2868930" cy="390525"/>
                <wp:effectExtent l="0" t="0" r="0" b="0"/>
                <wp:wrapNone/>
                <wp:docPr id="123719315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8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F02CF" w:rsidRDefault="00AF02CF" w14:paraId="0D0B940D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6F46BE6">
              <v:rect id="Rectangle 100" style="position:absolute;margin-left:116.15pt;margin-top:7.1pt;width:225.9pt;height:30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">
                <v:textbox>
                  <w:txbxContent>
                    <w:p w:rsidR="00AF02CF" w:rsidRDefault="00AF02CF" w14:paraId="0E27B00A" wp14:textId="77777777"/>
                  </w:txbxContent>
                </v:textbox>
              </v:rect>
            </w:pict>
          </mc:Fallback>
        </mc:AlternateContent>
      </w:r>
      <w:r w:rsidRPr="00D93B18">
        <w:rPr>
          <w:rFonts w:ascii="Arial" w:hAnsi="Arial" w:cs="Arial"/>
          <w:b/>
          <w:noProof/>
          <w:color w:val="3B3838"/>
          <w:szCs w:val="22"/>
          <w:lang w:val="en-U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46464" behindDoc="0" locked="0" layoutInCell="1" allowOverlap="1" wp14:anchorId="6260FBB8" wp14:editId="7777777">
                <wp:simplePos x="0" y="0"/>
                <wp:positionH relativeFrom="column">
                  <wp:posOffset>6020435</wp:posOffset>
                </wp:positionH>
                <wp:positionV relativeFrom="paragraph">
                  <wp:posOffset>137795</wp:posOffset>
                </wp:positionV>
                <wp:extent cx="762000" cy="342900"/>
                <wp:effectExtent l="0" t="0" r="0" b="0"/>
                <wp:wrapNone/>
                <wp:docPr id="39918506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F02CF" w:rsidRDefault="00AF02CF" w14:paraId="60061E4C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41995B2">
              <v:rect id="Rectangle 102" style="position:absolute;margin-left:474.05pt;margin-top:10.85pt;width:60pt;height:2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">
                <v:textbox>
                  <w:txbxContent>
                    <w:p w:rsidR="00AF02CF" w:rsidRDefault="00AF02CF" w14:paraId="44EAFD9C" wp14:textId="77777777"/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93B18" w:rsidR="00AF02CF" w:rsidRDefault="00AF02CF" w14:paraId="7735C66B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Fir</w:t>
      </w:r>
      <w:r w:rsidRPr="00D93B18" w:rsidR="008B3BCD">
        <w:rPr>
          <w:rFonts w:ascii="Arial" w:hAnsi="Arial" w:cs="Arial"/>
          <w:color w:val="3B3838"/>
          <w:szCs w:val="22"/>
        </w:rPr>
        <w:t xml:space="preserve">st </w:t>
      </w:r>
      <w:r w:rsidRPr="00D93B18" w:rsidR="009170FB">
        <w:rPr>
          <w:rFonts w:ascii="Arial" w:hAnsi="Arial" w:cs="Arial"/>
          <w:color w:val="3B3838"/>
          <w:szCs w:val="22"/>
        </w:rPr>
        <w:t xml:space="preserve">name </w:t>
      </w:r>
      <w:r w:rsidRPr="00D93B18" w:rsidR="009170FB">
        <w:rPr>
          <w:rFonts w:ascii="Arial" w:hAnsi="Arial" w:cs="Arial"/>
          <w:color w:val="3B3838"/>
          <w:szCs w:val="22"/>
        </w:rPr>
        <w:tab/>
      </w:r>
      <w:r w:rsidRPr="00D93B18" w:rsidR="008B3BCD">
        <w:rPr>
          <w:rFonts w:ascii="Arial" w:hAnsi="Arial" w:cs="Arial"/>
          <w:color w:val="3B3838"/>
          <w:szCs w:val="22"/>
        </w:rPr>
        <w:tab/>
      </w:r>
      <w:r w:rsidRPr="00D93B18" w:rsidR="008B3BCD">
        <w:rPr>
          <w:rFonts w:ascii="Arial" w:hAnsi="Arial" w:cs="Arial"/>
          <w:color w:val="3B3838"/>
          <w:szCs w:val="22"/>
        </w:rPr>
        <w:tab/>
      </w:r>
      <w:r w:rsidRPr="00D93B18" w:rsidR="008B3BCD">
        <w:rPr>
          <w:rFonts w:ascii="Arial" w:hAnsi="Arial" w:cs="Arial"/>
          <w:color w:val="3B3838"/>
          <w:szCs w:val="22"/>
        </w:rPr>
        <w:tab/>
      </w:r>
      <w:r w:rsidRPr="00D93B18" w:rsidR="008B3BCD">
        <w:rPr>
          <w:rFonts w:ascii="Arial" w:hAnsi="Arial" w:cs="Arial"/>
          <w:color w:val="3B3838"/>
          <w:szCs w:val="22"/>
        </w:rPr>
        <w:tab/>
      </w:r>
      <w:r w:rsidRPr="00D93B18" w:rsidR="008B3BCD">
        <w:rPr>
          <w:rFonts w:ascii="Arial" w:hAnsi="Arial" w:cs="Arial"/>
          <w:color w:val="3B3838"/>
          <w:szCs w:val="22"/>
        </w:rPr>
        <w:tab/>
      </w:r>
      <w:r w:rsidRPr="00D93B18" w:rsidR="008B3BCD">
        <w:rPr>
          <w:rFonts w:ascii="Arial" w:hAnsi="Arial" w:cs="Arial"/>
          <w:color w:val="3B3838"/>
          <w:szCs w:val="22"/>
        </w:rPr>
        <w:tab/>
      </w:r>
      <w:r w:rsidRPr="00D93B18" w:rsidR="008B3BCD">
        <w:rPr>
          <w:rFonts w:ascii="Arial" w:hAnsi="Arial" w:cs="Arial"/>
          <w:color w:val="3B3838"/>
          <w:szCs w:val="22"/>
        </w:rPr>
        <w:t xml:space="preserve">   </w:t>
      </w:r>
      <w:r w:rsidRPr="00D93B18" w:rsidR="008B3BCD">
        <w:rPr>
          <w:rFonts w:ascii="Arial" w:hAnsi="Arial" w:cs="Arial"/>
          <w:color w:val="3B3838"/>
          <w:szCs w:val="22"/>
        </w:rPr>
        <w:tab/>
      </w:r>
      <w:r w:rsidRPr="00D93B18" w:rsidR="008B3BCD">
        <w:rPr>
          <w:rFonts w:ascii="Arial" w:hAnsi="Arial" w:cs="Arial"/>
          <w:color w:val="3B3838"/>
          <w:szCs w:val="22"/>
        </w:rPr>
        <w:t xml:space="preserve">   </w:t>
      </w:r>
      <w:r w:rsidRPr="00D93B18" w:rsidR="003D417E">
        <w:rPr>
          <w:rFonts w:ascii="Arial" w:hAnsi="Arial" w:cs="Arial"/>
          <w:color w:val="3B3838"/>
          <w:szCs w:val="22"/>
        </w:rPr>
        <w:tab/>
      </w:r>
      <w:r w:rsidRPr="00D93B18" w:rsidR="003D417E">
        <w:rPr>
          <w:rFonts w:ascii="Arial" w:hAnsi="Arial" w:cs="Arial"/>
          <w:color w:val="3B3838"/>
          <w:szCs w:val="22"/>
        </w:rPr>
        <w:tab/>
      </w:r>
      <w:r w:rsidRPr="00D93B18">
        <w:rPr>
          <w:rFonts w:ascii="Arial" w:hAnsi="Arial" w:cs="Arial"/>
          <w:color w:val="3B3838"/>
          <w:szCs w:val="22"/>
        </w:rPr>
        <w:t xml:space="preserve">Preferred title </w:t>
      </w:r>
    </w:p>
    <w:p xmlns:wp14="http://schemas.microsoft.com/office/word/2010/wordml" w:rsidRPr="00D93B18" w:rsidR="00AF02CF" w:rsidRDefault="00AF02CF" w14:paraId="4B94D5A5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FD5EE7" w14:paraId="29DE7439" wp14:textId="77777777">
      <w:pPr>
        <w:rPr>
          <w:rFonts w:ascii="Arial" w:hAnsi="Arial" w:cs="Arial"/>
          <w:b/>
          <w:color w:val="3B3838"/>
          <w:szCs w:val="22"/>
        </w:rPr>
      </w:pPr>
      <w:r w:rsidRPr="00D93B18">
        <w:rPr>
          <w:rFonts w:ascii="Arial" w:hAnsi="Arial" w:cs="Arial"/>
          <w:b/>
          <w:noProof/>
          <w:color w:val="3B3838"/>
          <w:szCs w:val="22"/>
          <w:lang w:val="en-U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43392" behindDoc="0" locked="0" layoutInCell="1" allowOverlap="1" wp14:anchorId="54A42017" wp14:editId="7777777">
                <wp:simplePos x="0" y="0"/>
                <wp:positionH relativeFrom="column">
                  <wp:posOffset>1448435</wp:posOffset>
                </wp:positionH>
                <wp:positionV relativeFrom="paragraph">
                  <wp:posOffset>97155</wp:posOffset>
                </wp:positionV>
                <wp:extent cx="2895600" cy="381000"/>
                <wp:effectExtent l="0" t="0" r="0" b="0"/>
                <wp:wrapNone/>
                <wp:docPr id="113100908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F02CF" w:rsidRDefault="00AF02CF" w14:paraId="3DEEC669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A914212">
              <v:rect id="Rectangle 99" style="position:absolute;margin-left:114.05pt;margin-top:7.65pt;width:228pt;height:30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">
                <v:textbox>
                  <w:txbxContent>
                    <w:p w:rsidR="00AF02CF" w:rsidRDefault="00AF02CF" w14:paraId="3656B9AB" wp14:textId="77777777"/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93B18" w:rsidR="00AF02CF" w:rsidRDefault="00AF02CF" w14:paraId="7E2C39B4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Surname</w:t>
      </w:r>
      <w:r w:rsidRPr="00D93B18">
        <w:rPr>
          <w:rFonts w:ascii="Arial" w:hAnsi="Arial" w:cs="Arial"/>
          <w:color w:val="3B3838"/>
          <w:szCs w:val="22"/>
        </w:rPr>
        <w:tab/>
      </w:r>
      <w:r w:rsidRPr="00D93B18">
        <w:rPr>
          <w:rFonts w:ascii="Arial" w:hAnsi="Arial" w:cs="Arial"/>
          <w:color w:val="3B3838"/>
          <w:szCs w:val="22"/>
        </w:rPr>
        <w:tab/>
      </w:r>
      <w:r w:rsidRPr="00D93B18">
        <w:rPr>
          <w:rFonts w:ascii="Arial" w:hAnsi="Arial" w:cs="Arial"/>
          <w:color w:val="3B3838"/>
          <w:szCs w:val="22"/>
        </w:rPr>
        <w:tab/>
      </w:r>
      <w:r w:rsidRPr="00D93B18">
        <w:rPr>
          <w:rFonts w:ascii="Arial" w:hAnsi="Arial" w:cs="Arial"/>
          <w:color w:val="3B3838"/>
          <w:szCs w:val="22"/>
        </w:rPr>
        <w:tab/>
      </w:r>
      <w:r w:rsidRPr="00D93B18">
        <w:rPr>
          <w:rFonts w:ascii="Arial" w:hAnsi="Arial" w:cs="Arial"/>
          <w:color w:val="3B3838"/>
          <w:szCs w:val="22"/>
        </w:rPr>
        <w:tab/>
      </w:r>
      <w:r w:rsidRPr="00D93B18">
        <w:rPr>
          <w:rFonts w:ascii="Arial" w:hAnsi="Arial" w:cs="Arial"/>
          <w:color w:val="3B3838"/>
          <w:szCs w:val="22"/>
        </w:rPr>
        <w:tab/>
      </w:r>
      <w:r w:rsidRPr="00D93B18">
        <w:rPr>
          <w:rFonts w:ascii="Arial" w:hAnsi="Arial" w:cs="Arial"/>
          <w:color w:val="3B3838"/>
          <w:szCs w:val="22"/>
        </w:rPr>
        <w:tab/>
      </w:r>
      <w:r w:rsidRPr="00D93B18">
        <w:rPr>
          <w:rFonts w:ascii="Arial" w:hAnsi="Arial" w:cs="Arial"/>
          <w:color w:val="3B3838"/>
          <w:szCs w:val="22"/>
        </w:rPr>
        <w:tab/>
      </w:r>
    </w:p>
    <w:p xmlns:wp14="http://schemas.microsoft.com/office/word/2010/wordml" w:rsidRPr="00D93B18" w:rsidR="00AF02CF" w:rsidRDefault="00AF02CF" w14:paraId="45FB0818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AF02CF" w14:paraId="049F31CB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FD5EE7" w14:paraId="3A795F05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noProof/>
          <w:color w:val="3B3838"/>
          <w:szCs w:val="22"/>
          <w:lang w:val="en-U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45440" behindDoc="0" locked="0" layoutInCell="1" allowOverlap="1" wp14:anchorId="12031600" wp14:editId="7777777">
                <wp:simplePos x="0" y="0"/>
                <wp:positionH relativeFrom="column">
                  <wp:posOffset>1475105</wp:posOffset>
                </wp:positionH>
                <wp:positionV relativeFrom="paragraph">
                  <wp:posOffset>9525</wp:posOffset>
                </wp:positionV>
                <wp:extent cx="3973830" cy="1069340"/>
                <wp:effectExtent l="0" t="0" r="0" b="0"/>
                <wp:wrapNone/>
                <wp:docPr id="1178738564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3830" cy="106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997BBB" w:rsidR="00AF02CF" w:rsidRDefault="00AF02CF" w14:paraId="53128261" wp14:textId="7777777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5E426B0">
              <v:rect id="Rectangle 101" style="position:absolute;margin-left:116.15pt;margin-top:.75pt;width:312.9pt;height:84.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">
                <v:textbox>
                  <w:txbxContent>
                    <w:p w:rsidRPr="00997BBB" w:rsidR="00AF02CF" w:rsidRDefault="00AF02CF" w14:paraId="62486C05" wp14:textId="7777777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93B18" w:rsidR="00AF02CF">
        <w:rPr>
          <w:rFonts w:ascii="Arial" w:hAnsi="Arial" w:cs="Arial"/>
          <w:color w:val="3B3838"/>
          <w:szCs w:val="22"/>
        </w:rPr>
        <w:t xml:space="preserve">Address </w:t>
      </w:r>
      <w:r w:rsidRPr="00D93B18" w:rsidR="00AF02CF">
        <w:rPr>
          <w:rFonts w:ascii="Arial" w:hAnsi="Arial" w:cs="Arial"/>
          <w:color w:val="3B3838"/>
          <w:szCs w:val="22"/>
        </w:rPr>
        <w:tab/>
      </w:r>
      <w:r w:rsidRPr="00D93B18" w:rsidR="00AF02CF">
        <w:rPr>
          <w:rFonts w:ascii="Arial" w:hAnsi="Arial" w:cs="Arial"/>
          <w:color w:val="3B3838"/>
          <w:szCs w:val="22"/>
        </w:rPr>
        <w:tab/>
      </w:r>
      <w:r w:rsidRPr="00D93B18" w:rsidR="00AF02CF">
        <w:rPr>
          <w:rFonts w:ascii="Arial" w:hAnsi="Arial" w:cs="Arial"/>
          <w:color w:val="3B3838"/>
          <w:szCs w:val="22"/>
        </w:rPr>
        <w:tab/>
      </w:r>
      <w:r w:rsidRPr="00D93B18" w:rsidR="00AF02CF">
        <w:rPr>
          <w:rFonts w:ascii="Arial" w:hAnsi="Arial" w:cs="Arial"/>
          <w:color w:val="3B3838"/>
          <w:szCs w:val="22"/>
        </w:rPr>
        <w:tab/>
      </w:r>
      <w:r w:rsidRPr="00D93B18" w:rsidR="00AF02CF">
        <w:rPr>
          <w:rFonts w:ascii="Arial" w:hAnsi="Arial" w:cs="Arial"/>
          <w:color w:val="3B3838"/>
          <w:szCs w:val="22"/>
        </w:rPr>
        <w:tab/>
      </w:r>
      <w:r w:rsidRPr="00D93B18" w:rsidR="00AF02CF">
        <w:rPr>
          <w:rFonts w:ascii="Arial" w:hAnsi="Arial" w:cs="Arial"/>
          <w:color w:val="3B3838"/>
          <w:szCs w:val="22"/>
        </w:rPr>
        <w:tab/>
      </w:r>
      <w:r w:rsidRPr="00D93B18" w:rsidR="00AF02CF">
        <w:rPr>
          <w:rFonts w:ascii="Arial" w:hAnsi="Arial" w:cs="Arial"/>
          <w:color w:val="3B3838"/>
          <w:szCs w:val="22"/>
        </w:rPr>
        <w:tab/>
      </w:r>
      <w:r w:rsidRPr="00D93B18" w:rsidR="00AF02CF">
        <w:rPr>
          <w:rFonts w:ascii="Arial" w:hAnsi="Arial" w:cs="Arial"/>
          <w:color w:val="3B3838"/>
          <w:szCs w:val="22"/>
        </w:rPr>
        <w:tab/>
      </w:r>
      <w:r w:rsidRPr="00D93B18" w:rsidR="00AF02CF">
        <w:rPr>
          <w:rFonts w:ascii="Arial" w:hAnsi="Arial" w:cs="Arial"/>
          <w:color w:val="3B3838"/>
          <w:szCs w:val="22"/>
        </w:rPr>
        <w:tab/>
      </w:r>
    </w:p>
    <w:p xmlns:wp14="http://schemas.microsoft.com/office/word/2010/wordml" w:rsidRPr="00D93B18" w:rsidR="00AF02CF" w:rsidRDefault="00AF02CF" w14:paraId="4101652C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4B99056E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1299C43A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4DDBEF00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3461D779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3CF2D8B6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FD5EE7" w14:paraId="09688951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noProof/>
          <w:color w:val="3B3838"/>
          <w:szCs w:val="22"/>
          <w:lang w:val="en-U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49536" behindDoc="0" locked="0" layoutInCell="1" allowOverlap="1" wp14:anchorId="3982271B" wp14:editId="7777777">
                <wp:simplePos x="0" y="0"/>
                <wp:positionH relativeFrom="column">
                  <wp:posOffset>4473575</wp:posOffset>
                </wp:positionH>
                <wp:positionV relativeFrom="paragraph">
                  <wp:posOffset>35560</wp:posOffset>
                </wp:positionV>
                <wp:extent cx="1980565" cy="314325"/>
                <wp:effectExtent l="0" t="0" r="0" b="0"/>
                <wp:wrapNone/>
                <wp:docPr id="1808345008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056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F02CF" w:rsidRDefault="00AF02CF" w14:paraId="0FB78278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5C1FF6D">
              <v:rect id="Rectangle 105" style="position:absolute;margin-left:352.25pt;margin-top:2.8pt;width:155.95pt;height:24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">
                <v:textbox>
                  <w:txbxContent>
                    <w:p w:rsidR="00AF02CF" w:rsidRDefault="00AF02CF" w14:paraId="1FC39945" wp14:textId="77777777"/>
                  </w:txbxContent>
                </v:textbox>
              </v:rect>
            </w:pict>
          </mc:Fallback>
        </mc:AlternateContent>
      </w:r>
      <w:r w:rsidRPr="00D93B18">
        <w:rPr>
          <w:rFonts w:ascii="Arial" w:hAnsi="Arial" w:cs="Arial"/>
          <w:noProof/>
          <w:color w:val="3B3838"/>
          <w:szCs w:val="22"/>
          <w:lang w:val="en-U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47488" behindDoc="0" locked="0" layoutInCell="1" allowOverlap="1" wp14:anchorId="0F47DD52" wp14:editId="7777777">
                <wp:simplePos x="0" y="0"/>
                <wp:positionH relativeFrom="column">
                  <wp:posOffset>1448435</wp:posOffset>
                </wp:positionH>
                <wp:positionV relativeFrom="paragraph">
                  <wp:posOffset>15240</wp:posOffset>
                </wp:positionV>
                <wp:extent cx="1784350" cy="295275"/>
                <wp:effectExtent l="0" t="0" r="0" b="0"/>
                <wp:wrapNone/>
                <wp:docPr id="2035295069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F02CF" w:rsidRDefault="00AF02CF" w14:paraId="0562CB0E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D86B2D3">
              <v:rect id="Rectangle 103" style="position:absolute;margin-left:114.05pt;margin-top:1.2pt;width:140.5pt;height:23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">
                <v:textbox>
                  <w:txbxContent>
                    <w:p w:rsidR="00AF02CF" w:rsidRDefault="00AF02CF" w14:paraId="34CE0A41" wp14:textId="77777777"/>
                  </w:txbxContent>
                </v:textbox>
              </v:rect>
            </w:pict>
          </mc:Fallback>
        </mc:AlternateContent>
      </w:r>
      <w:r w:rsidRPr="00D93B18" w:rsidR="00970235">
        <w:rPr>
          <w:rFonts w:ascii="Arial" w:hAnsi="Arial" w:cs="Arial"/>
          <w:color w:val="3B3838"/>
          <w:szCs w:val="22"/>
        </w:rPr>
        <w:t>Telephone (</w:t>
      </w:r>
      <w:r w:rsidRPr="00D93B18" w:rsidR="00CF47F7">
        <w:rPr>
          <w:rFonts w:ascii="Arial" w:hAnsi="Arial" w:cs="Arial"/>
          <w:color w:val="3B3838"/>
          <w:szCs w:val="22"/>
        </w:rPr>
        <w:t xml:space="preserve">day)  </w:t>
      </w:r>
      <w:r w:rsidRPr="00D93B18" w:rsidR="00AF02CF">
        <w:rPr>
          <w:rFonts w:ascii="Arial" w:hAnsi="Arial" w:cs="Arial"/>
          <w:color w:val="3B3838"/>
          <w:szCs w:val="22"/>
        </w:rPr>
        <w:t xml:space="preserve">     </w:t>
      </w:r>
      <w:r w:rsidRPr="00D93B18" w:rsidR="00970235">
        <w:rPr>
          <w:rFonts w:ascii="Arial" w:hAnsi="Arial" w:cs="Arial"/>
          <w:color w:val="3B3838"/>
          <w:szCs w:val="22"/>
        </w:rPr>
        <w:t xml:space="preserve">                             </w:t>
      </w:r>
      <w:r w:rsidRPr="00D93B18" w:rsidR="003D417E">
        <w:rPr>
          <w:rFonts w:ascii="Arial" w:hAnsi="Arial" w:cs="Arial"/>
          <w:color w:val="3B3838"/>
          <w:szCs w:val="22"/>
        </w:rPr>
        <w:tab/>
      </w:r>
      <w:r w:rsidRPr="00D93B18" w:rsidR="003D417E">
        <w:rPr>
          <w:rFonts w:ascii="Arial" w:hAnsi="Arial" w:cs="Arial"/>
          <w:color w:val="3B3838"/>
          <w:szCs w:val="22"/>
        </w:rPr>
        <w:tab/>
      </w:r>
      <w:r w:rsidR="00751C7B">
        <w:rPr>
          <w:rFonts w:ascii="Arial" w:hAnsi="Arial" w:cs="Arial"/>
          <w:color w:val="3B3838"/>
          <w:szCs w:val="22"/>
        </w:rPr>
        <w:t xml:space="preserve">    </w:t>
      </w:r>
      <w:r w:rsidRPr="00D93B18" w:rsidR="00970235">
        <w:rPr>
          <w:rFonts w:ascii="Arial" w:hAnsi="Arial" w:cs="Arial"/>
          <w:color w:val="3B3838"/>
          <w:szCs w:val="22"/>
        </w:rPr>
        <w:t>Telephone (eve</w:t>
      </w:r>
      <w:r w:rsidRPr="00D93B18" w:rsidR="00AF02CF">
        <w:rPr>
          <w:rFonts w:ascii="Arial" w:hAnsi="Arial" w:cs="Arial"/>
          <w:color w:val="3B3838"/>
          <w:szCs w:val="22"/>
        </w:rPr>
        <w:t>)</w:t>
      </w:r>
      <w:r w:rsidRPr="00D93B18" w:rsidR="00AF02CF">
        <w:rPr>
          <w:rFonts w:ascii="Arial" w:hAnsi="Arial" w:cs="Arial"/>
          <w:color w:val="3B3838"/>
          <w:szCs w:val="22"/>
        </w:rPr>
        <w:tab/>
      </w:r>
    </w:p>
    <w:p xmlns:wp14="http://schemas.microsoft.com/office/word/2010/wordml" w:rsidRPr="00D93B18" w:rsidR="00AF02CF" w:rsidRDefault="00AF02CF" w14:paraId="62EBF3C5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FD5EE7" w14:paraId="337F4FB9" wp14:textId="77777777">
      <w:pPr>
        <w:rPr>
          <w:rFonts w:ascii="Arial" w:hAnsi="Arial" w:cs="Arial"/>
          <w:b/>
          <w:color w:val="3B3838"/>
          <w:szCs w:val="22"/>
        </w:rPr>
      </w:pPr>
      <w:r w:rsidRPr="00D93B18">
        <w:rPr>
          <w:rFonts w:ascii="Arial" w:hAnsi="Arial" w:cs="Arial"/>
          <w:b/>
          <w:noProof/>
          <w:color w:val="3B3838"/>
          <w:szCs w:val="22"/>
          <w:lang w:val="en-U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48512" behindDoc="0" locked="0" layoutInCell="1" allowOverlap="1" wp14:anchorId="248E8629" wp14:editId="7777777">
                <wp:simplePos x="0" y="0"/>
                <wp:positionH relativeFrom="column">
                  <wp:posOffset>1437005</wp:posOffset>
                </wp:positionH>
                <wp:positionV relativeFrom="paragraph">
                  <wp:posOffset>129540</wp:posOffset>
                </wp:positionV>
                <wp:extent cx="5059680" cy="323850"/>
                <wp:effectExtent l="0" t="0" r="0" b="0"/>
                <wp:wrapNone/>
                <wp:docPr id="196756306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968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F02CF" w:rsidRDefault="00AF02CF" w14:paraId="6D98A12B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ECD9033">
              <v:rect id="Rectangle 104" style="position:absolute;margin-left:113.15pt;margin-top:10.2pt;width:398.4pt;height:25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">
                <v:textbox>
                  <w:txbxContent>
                    <w:p w:rsidR="00AF02CF" w:rsidRDefault="00AF02CF" w14:paraId="2946DB82" wp14:textId="77777777"/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93B18" w:rsidR="00AF02CF" w:rsidRDefault="00AF02CF" w14:paraId="5A67876E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E-mail</w:t>
      </w:r>
      <w:r w:rsidRPr="00D93B18">
        <w:rPr>
          <w:rFonts w:ascii="Arial" w:hAnsi="Arial" w:cs="Arial"/>
          <w:color w:val="3B3838"/>
          <w:szCs w:val="22"/>
        </w:rPr>
        <w:tab/>
      </w:r>
      <w:r w:rsidRPr="00D93B18">
        <w:rPr>
          <w:rFonts w:ascii="Arial" w:hAnsi="Arial" w:cs="Arial"/>
          <w:color w:val="3B3838"/>
          <w:szCs w:val="22"/>
        </w:rPr>
        <w:tab/>
      </w:r>
    </w:p>
    <w:p xmlns:wp14="http://schemas.microsoft.com/office/word/2010/wordml" w:rsidRPr="00D93B18" w:rsidR="00AF02CF" w:rsidRDefault="00AF02CF" w14:paraId="5997CC1D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1D5CEA" w:rsidR="00970235" w:rsidRDefault="001D5CEA" w14:paraId="63CE950D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National Insurance Number</w:t>
      </w:r>
      <w:r w:rsidRPr="00D93B18" w:rsidR="00FD5EE7">
        <w:rPr>
          <w:rFonts w:ascii="Arial" w:hAnsi="Arial" w:cs="Arial"/>
          <w:b/>
          <w:noProof/>
          <w:color w:val="3B3838"/>
          <w:szCs w:val="22"/>
          <w:lang w:val="en-U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776" behindDoc="0" locked="0" layoutInCell="1" allowOverlap="1" wp14:anchorId="0539D1E6" wp14:editId="7777777">
                <wp:simplePos x="0" y="0"/>
                <wp:positionH relativeFrom="column">
                  <wp:posOffset>1816100</wp:posOffset>
                </wp:positionH>
                <wp:positionV relativeFrom="paragraph">
                  <wp:posOffset>80645</wp:posOffset>
                </wp:positionV>
                <wp:extent cx="2841625" cy="323850"/>
                <wp:effectExtent l="0" t="0" r="0" b="0"/>
                <wp:wrapNone/>
                <wp:docPr id="1361288064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970235" w:rsidP="00970235" w:rsidRDefault="00970235" w14:paraId="110FFD37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F59360C">
              <v:rect id="Rectangle 127" style="position:absolute;margin-left:143pt;margin-top:6.35pt;width:223.75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">
                <v:textbox>
                  <w:txbxContent>
                    <w:p w:rsidR="00970235" w:rsidP="00970235" w:rsidRDefault="00970235" w14:paraId="6B699379" wp14:textId="77777777"/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93B18" w:rsidR="00970235" w:rsidRDefault="00FD5EE7" w14:paraId="56CB5FAC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noProof/>
          <w:color w:val="3B3838"/>
          <w:szCs w:val="22"/>
          <w:lang w:val="en-U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0800" behindDoc="0" locked="0" layoutInCell="1" allowOverlap="1" wp14:anchorId="47B23617" wp14:editId="7777777">
                <wp:simplePos x="0" y="0"/>
                <wp:positionH relativeFrom="column">
                  <wp:posOffset>3492500</wp:posOffset>
                </wp:positionH>
                <wp:positionV relativeFrom="paragraph">
                  <wp:posOffset>74295</wp:posOffset>
                </wp:positionV>
                <wp:extent cx="1028700" cy="295275"/>
                <wp:effectExtent l="0" t="0" r="0" b="0"/>
                <wp:wrapNone/>
                <wp:docPr id="561805461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751C7B" w:rsidR="00970235" w:rsidP="00970235" w:rsidRDefault="00970235" w14:paraId="4E7AA5A3" wp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51C7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Yes /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0A24D16">
              <v:rect id="Rectangle 128" style="position:absolute;margin-left:275pt;margin-top:5.85pt;width:81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">
                <v:textbox>
                  <w:txbxContent>
                    <w:p w:rsidRPr="00751C7B" w:rsidR="00970235" w:rsidP="00970235" w:rsidRDefault="00970235" w14:paraId="20F8D24A" wp14:textId="77777777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51C7B">
                        <w:rPr>
                          <w:rFonts w:ascii="Arial" w:hAnsi="Arial" w:cs="Arial"/>
                          <w:b/>
                          <w:bCs/>
                        </w:rPr>
                        <w:t>Yes / No</w:t>
                      </w:r>
                    </w:p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93B18" w:rsidR="00970235" w:rsidRDefault="00970235" w14:paraId="5FB0CEC6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Do you require a work permit to work in the UK?</w:t>
      </w:r>
    </w:p>
    <w:p xmlns:wp14="http://schemas.microsoft.com/office/word/2010/wordml" w:rsidRPr="00D93B18" w:rsidR="00970235" w:rsidRDefault="00970235" w14:paraId="3FE9F23F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970235" w:rsidRDefault="00970235" w14:paraId="1F72F646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6D06DD" w:rsidP="0078600C" w:rsidRDefault="006D06DD" w14:paraId="25926995" wp14:textId="77777777">
      <w:pPr>
        <w:numPr>
          <w:ilvl w:val="0"/>
          <w:numId w:val="29"/>
        </w:num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How did you learn of the vacancy?</w:t>
      </w:r>
    </w:p>
    <w:p xmlns:wp14="http://schemas.microsoft.com/office/word/2010/wordml" w:rsidR="009170FB" w:rsidP="009170FB" w:rsidRDefault="009170FB" w14:paraId="1CD30287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 xml:space="preserve">This question is vital for Camden Art Centre to evaluate the reach and effectiveness of our recruitment advertising. It gives the Centre a better understanding </w:t>
      </w:r>
      <w:r w:rsidRPr="00D93B18" w:rsidR="004A5C6E">
        <w:rPr>
          <w:rFonts w:ascii="Arial" w:hAnsi="Arial" w:cs="Arial"/>
          <w:color w:val="3B3838"/>
          <w:szCs w:val="22"/>
        </w:rPr>
        <w:t>of whether we are reaching the right candidates.</w:t>
      </w:r>
    </w:p>
    <w:p xmlns:wp14="http://schemas.microsoft.com/office/word/2010/wordml" w:rsidRPr="00D93B18" w:rsidR="00365816" w:rsidP="009170FB" w:rsidRDefault="00365816" w14:paraId="08CE6F91" wp14:textId="77777777">
      <w:pPr>
        <w:rPr>
          <w:rFonts w:ascii="Arial" w:hAnsi="Arial" w:cs="Arial"/>
          <w:color w:val="3B3838"/>
          <w:szCs w:val="22"/>
        </w:rPr>
      </w:pPr>
    </w:p>
    <w:tbl>
      <w:tblPr>
        <w:tblW w:w="107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6"/>
        <w:gridCol w:w="595"/>
        <w:gridCol w:w="4650"/>
        <w:gridCol w:w="732"/>
      </w:tblGrid>
      <w:tr xmlns:wp14="http://schemas.microsoft.com/office/word/2010/wordml" w:rsidRPr="00457E94" w:rsidR="00365816" w:rsidTr="00ED5FBA" w14:paraId="44DAF951" wp14:textId="77777777">
        <w:tc>
          <w:tcPr>
            <w:tcW w:w="4786" w:type="dxa"/>
          </w:tcPr>
          <w:p w:rsidRPr="00457E94" w:rsidR="00365816" w:rsidP="00ED5FBA" w:rsidRDefault="00365816" w14:paraId="3A67331A" wp14:textId="77777777">
            <w:pPr>
              <w:rPr>
                <w:rFonts w:ascii="Arial" w:hAnsi="Arial" w:cs="Arial"/>
                <w:color w:val="3B3838"/>
                <w:szCs w:val="22"/>
              </w:rPr>
            </w:pPr>
            <w:r>
              <w:rPr>
                <w:rFonts w:ascii="Arial" w:hAnsi="Arial" w:cs="Arial"/>
                <w:color w:val="3B3838"/>
              </w:rPr>
              <w:t>Camden Art Centre Instagram</w:t>
            </w:r>
          </w:p>
        </w:tc>
        <w:tc>
          <w:tcPr>
            <w:tcW w:w="595" w:type="dxa"/>
          </w:tcPr>
          <w:p w:rsidRPr="00457E94" w:rsidR="00365816" w:rsidP="00ED5FBA" w:rsidRDefault="00365816" w14:paraId="61CDCEAD" wp14:textId="77777777">
            <w:pPr>
              <w:rPr>
                <w:rFonts w:ascii="Arial" w:hAnsi="Arial" w:cs="Arial"/>
                <w:color w:val="3B3838"/>
                <w:szCs w:val="22"/>
              </w:rPr>
            </w:pPr>
          </w:p>
        </w:tc>
        <w:tc>
          <w:tcPr>
            <w:tcW w:w="4650" w:type="dxa"/>
          </w:tcPr>
          <w:p w:rsidRPr="00457E94" w:rsidR="00365816" w:rsidP="00ED5FBA" w:rsidRDefault="00365816" w14:paraId="40F41651" wp14:textId="77777777">
            <w:pPr>
              <w:rPr>
                <w:rFonts w:ascii="Arial" w:hAnsi="Arial" w:cs="Arial"/>
                <w:color w:val="3B3838"/>
                <w:szCs w:val="22"/>
              </w:rPr>
            </w:pPr>
            <w:r>
              <w:rPr>
                <w:rFonts w:ascii="Arial" w:hAnsi="Arial" w:cs="Arial"/>
                <w:color w:val="3B3838"/>
              </w:rPr>
              <w:t>Inc arts</w:t>
            </w:r>
          </w:p>
        </w:tc>
        <w:tc>
          <w:tcPr>
            <w:tcW w:w="732" w:type="dxa"/>
          </w:tcPr>
          <w:p w:rsidRPr="00457E94" w:rsidR="00365816" w:rsidP="00ED5FBA" w:rsidRDefault="00365816" w14:paraId="6BB9E253" wp14:textId="77777777">
            <w:pPr>
              <w:rPr>
                <w:rFonts w:ascii="Arial" w:hAnsi="Arial" w:cs="Arial"/>
                <w:color w:val="3B3838"/>
                <w:szCs w:val="22"/>
              </w:rPr>
            </w:pPr>
          </w:p>
        </w:tc>
      </w:tr>
      <w:tr xmlns:wp14="http://schemas.microsoft.com/office/word/2010/wordml" w:rsidRPr="00457E94" w:rsidR="00365816" w:rsidTr="00ED5FBA" w14:paraId="3C69B47D" wp14:textId="77777777">
        <w:tc>
          <w:tcPr>
            <w:tcW w:w="4786" w:type="dxa"/>
          </w:tcPr>
          <w:p w:rsidRPr="00457E94" w:rsidR="00365816" w:rsidP="00ED5FBA" w:rsidRDefault="00365816" w14:paraId="0762A15A" wp14:textId="77777777">
            <w:pPr>
              <w:rPr>
                <w:rFonts w:ascii="Arial" w:hAnsi="Arial" w:cs="Arial"/>
                <w:color w:val="3B3838"/>
                <w:szCs w:val="22"/>
              </w:rPr>
            </w:pPr>
            <w:r w:rsidRPr="00457E94">
              <w:rPr>
                <w:rFonts w:ascii="Arial" w:hAnsi="Arial" w:cs="Arial"/>
                <w:color w:val="3B3838"/>
              </w:rPr>
              <w:t>Arts Jobs</w:t>
            </w:r>
          </w:p>
        </w:tc>
        <w:tc>
          <w:tcPr>
            <w:tcW w:w="595" w:type="dxa"/>
          </w:tcPr>
          <w:p w:rsidRPr="00457E94" w:rsidR="00365816" w:rsidP="00ED5FBA" w:rsidRDefault="00365816" w14:paraId="23DE523C" wp14:textId="77777777">
            <w:pPr>
              <w:rPr>
                <w:rFonts w:ascii="Arial" w:hAnsi="Arial" w:cs="Arial"/>
                <w:color w:val="3B3838"/>
                <w:szCs w:val="22"/>
              </w:rPr>
            </w:pPr>
          </w:p>
        </w:tc>
        <w:tc>
          <w:tcPr>
            <w:tcW w:w="4650" w:type="dxa"/>
          </w:tcPr>
          <w:p w:rsidRPr="00457E94" w:rsidR="00365816" w:rsidP="00ED5FBA" w:rsidRDefault="00365816" w14:paraId="5E936B0F" wp14:textId="77777777">
            <w:pPr>
              <w:rPr>
                <w:rFonts w:ascii="Arial" w:hAnsi="Arial" w:cs="Arial"/>
                <w:color w:val="3B3838"/>
              </w:rPr>
            </w:pPr>
            <w:r w:rsidRPr="00457E94">
              <w:rPr>
                <w:rFonts w:ascii="Arial" w:hAnsi="Arial" w:cs="Arial"/>
                <w:color w:val="3B3838"/>
              </w:rPr>
              <w:t>Goldsmiths’ intranet</w:t>
            </w:r>
          </w:p>
        </w:tc>
        <w:tc>
          <w:tcPr>
            <w:tcW w:w="732" w:type="dxa"/>
          </w:tcPr>
          <w:p w:rsidRPr="00457E94" w:rsidR="00365816" w:rsidP="00ED5FBA" w:rsidRDefault="00365816" w14:paraId="52E56223" wp14:textId="77777777">
            <w:pPr>
              <w:rPr>
                <w:rFonts w:ascii="Arial" w:hAnsi="Arial" w:cs="Arial"/>
                <w:color w:val="3B3838"/>
                <w:szCs w:val="22"/>
              </w:rPr>
            </w:pPr>
          </w:p>
        </w:tc>
      </w:tr>
      <w:tr xmlns:wp14="http://schemas.microsoft.com/office/word/2010/wordml" w:rsidRPr="00457E94" w:rsidR="00365816" w:rsidTr="00ED5FBA" w14:paraId="56AD8361" wp14:textId="77777777">
        <w:tc>
          <w:tcPr>
            <w:tcW w:w="4786" w:type="dxa"/>
          </w:tcPr>
          <w:p w:rsidRPr="00457E94" w:rsidR="00365816" w:rsidP="00ED5FBA" w:rsidRDefault="00365816" w14:paraId="157DBA95" wp14:textId="77777777">
            <w:pPr>
              <w:rPr>
                <w:rFonts w:ascii="Arial" w:hAnsi="Arial" w:cs="Arial"/>
                <w:color w:val="3B3838"/>
              </w:rPr>
            </w:pPr>
            <w:r w:rsidRPr="00457E94">
              <w:rPr>
                <w:rFonts w:ascii="Arial" w:hAnsi="Arial" w:cs="Arial"/>
                <w:color w:val="3B3838"/>
              </w:rPr>
              <w:t>University of the Arts intranet</w:t>
            </w:r>
          </w:p>
        </w:tc>
        <w:tc>
          <w:tcPr>
            <w:tcW w:w="595" w:type="dxa"/>
          </w:tcPr>
          <w:p w:rsidRPr="00457E94" w:rsidR="00365816" w:rsidP="00ED5FBA" w:rsidRDefault="00365816" w14:paraId="07547A01" wp14:textId="77777777">
            <w:pPr>
              <w:rPr>
                <w:rFonts w:ascii="Arial" w:hAnsi="Arial" w:cs="Arial"/>
                <w:color w:val="3B3838"/>
                <w:szCs w:val="22"/>
              </w:rPr>
            </w:pPr>
          </w:p>
        </w:tc>
        <w:tc>
          <w:tcPr>
            <w:tcW w:w="4650" w:type="dxa"/>
          </w:tcPr>
          <w:p w:rsidR="00365816" w:rsidP="00ED5FBA" w:rsidRDefault="00365816" w14:paraId="5CFABD1B" wp14:textId="77777777">
            <w:pPr>
              <w:rPr>
                <w:rFonts w:ascii="Arial" w:hAnsi="Arial" w:cs="Arial"/>
                <w:color w:val="3B3838"/>
              </w:rPr>
            </w:pPr>
            <w:r>
              <w:rPr>
                <w:rFonts w:ascii="Arial" w:hAnsi="Arial" w:cs="Arial"/>
                <w:color w:val="3B3838"/>
                <w:szCs w:val="22"/>
              </w:rPr>
              <w:t>Fundraising jobs</w:t>
            </w:r>
          </w:p>
        </w:tc>
        <w:tc>
          <w:tcPr>
            <w:tcW w:w="732" w:type="dxa"/>
          </w:tcPr>
          <w:p w:rsidRPr="00457E94" w:rsidR="00365816" w:rsidP="00ED5FBA" w:rsidRDefault="00365816" w14:paraId="5043CB0F" wp14:textId="77777777">
            <w:pPr>
              <w:rPr>
                <w:rFonts w:ascii="Arial" w:hAnsi="Arial" w:cs="Arial"/>
                <w:color w:val="3B3838"/>
                <w:szCs w:val="22"/>
              </w:rPr>
            </w:pPr>
          </w:p>
        </w:tc>
      </w:tr>
      <w:tr xmlns:wp14="http://schemas.microsoft.com/office/word/2010/wordml" w:rsidRPr="00457E94" w:rsidR="00365816" w:rsidTr="00ED5FBA" w14:paraId="491A119C" wp14:textId="77777777">
        <w:tc>
          <w:tcPr>
            <w:tcW w:w="4786" w:type="dxa"/>
          </w:tcPr>
          <w:p w:rsidRPr="00457E94" w:rsidR="00365816" w:rsidP="00ED5FBA" w:rsidRDefault="00365816" w14:paraId="6FB1E10F" wp14:textId="77777777">
            <w:pPr>
              <w:rPr>
                <w:rFonts w:ascii="Arial" w:hAnsi="Arial" w:cs="Arial"/>
                <w:color w:val="3B3838"/>
                <w:szCs w:val="22"/>
              </w:rPr>
            </w:pPr>
            <w:r w:rsidRPr="00457E94">
              <w:rPr>
                <w:rFonts w:ascii="Arial" w:hAnsi="Arial" w:cs="Arial"/>
                <w:color w:val="3B3838"/>
              </w:rPr>
              <w:t>Creative Access</w:t>
            </w:r>
          </w:p>
        </w:tc>
        <w:tc>
          <w:tcPr>
            <w:tcW w:w="595" w:type="dxa"/>
          </w:tcPr>
          <w:p w:rsidRPr="00457E94" w:rsidR="00365816" w:rsidP="00ED5FBA" w:rsidRDefault="00365816" w14:paraId="07459315" wp14:textId="77777777">
            <w:pPr>
              <w:rPr>
                <w:rFonts w:ascii="Arial" w:hAnsi="Arial" w:cs="Arial"/>
                <w:color w:val="3B3838"/>
                <w:szCs w:val="22"/>
              </w:rPr>
            </w:pPr>
          </w:p>
        </w:tc>
        <w:tc>
          <w:tcPr>
            <w:tcW w:w="4650" w:type="dxa"/>
          </w:tcPr>
          <w:p w:rsidRPr="00457E94" w:rsidR="00365816" w:rsidP="00ED5FBA" w:rsidRDefault="00365816" w14:paraId="6296B548" wp14:textId="77777777">
            <w:pPr>
              <w:rPr>
                <w:rFonts w:ascii="Arial" w:hAnsi="Arial" w:cs="Arial"/>
                <w:color w:val="3B3838"/>
                <w:szCs w:val="22"/>
              </w:rPr>
            </w:pPr>
            <w:r>
              <w:rPr>
                <w:rFonts w:ascii="Arial" w:hAnsi="Arial" w:cs="Arial"/>
                <w:color w:val="3B3838"/>
                <w:szCs w:val="22"/>
              </w:rPr>
              <w:t>Chartered Institute of Fundraisers</w:t>
            </w:r>
          </w:p>
        </w:tc>
        <w:tc>
          <w:tcPr>
            <w:tcW w:w="732" w:type="dxa"/>
          </w:tcPr>
          <w:p w:rsidRPr="00457E94" w:rsidR="00365816" w:rsidP="00ED5FBA" w:rsidRDefault="00365816" w14:paraId="6537F28F" wp14:textId="77777777">
            <w:pPr>
              <w:rPr>
                <w:rFonts w:ascii="Arial" w:hAnsi="Arial" w:cs="Arial"/>
                <w:color w:val="3B3838"/>
                <w:szCs w:val="22"/>
              </w:rPr>
            </w:pPr>
          </w:p>
        </w:tc>
      </w:tr>
      <w:tr xmlns:wp14="http://schemas.microsoft.com/office/word/2010/wordml" w:rsidRPr="00457E94" w:rsidR="00365816" w:rsidTr="00ED5FBA" w14:paraId="11F7728C" wp14:textId="77777777">
        <w:tc>
          <w:tcPr>
            <w:tcW w:w="4786" w:type="dxa"/>
          </w:tcPr>
          <w:p w:rsidR="00365816" w:rsidP="00ED5FBA" w:rsidRDefault="00365816" w14:paraId="19964C2A" wp14:textId="77777777">
            <w:pPr>
              <w:rPr>
                <w:rFonts w:ascii="Arial" w:hAnsi="Arial" w:cs="Arial"/>
                <w:color w:val="3B3838"/>
              </w:rPr>
            </w:pPr>
            <w:r>
              <w:rPr>
                <w:rFonts w:ascii="Arial" w:hAnsi="Arial" w:cs="Arial"/>
                <w:color w:val="3B3838"/>
              </w:rPr>
              <w:t>LinkedIn</w:t>
            </w:r>
          </w:p>
        </w:tc>
        <w:tc>
          <w:tcPr>
            <w:tcW w:w="595" w:type="dxa"/>
          </w:tcPr>
          <w:p w:rsidRPr="00457E94" w:rsidR="00365816" w:rsidP="00ED5FBA" w:rsidRDefault="00365816" w14:paraId="6DFB9E20" wp14:textId="77777777">
            <w:pPr>
              <w:rPr>
                <w:rFonts w:ascii="Arial" w:hAnsi="Arial" w:cs="Arial"/>
                <w:color w:val="3B3838"/>
                <w:szCs w:val="22"/>
              </w:rPr>
            </w:pPr>
          </w:p>
        </w:tc>
        <w:tc>
          <w:tcPr>
            <w:tcW w:w="4650" w:type="dxa"/>
          </w:tcPr>
          <w:p w:rsidRPr="00457E94" w:rsidR="00365816" w:rsidP="00ED5FBA" w:rsidRDefault="00365816" w14:paraId="5EAEF23C" wp14:textId="77777777">
            <w:pPr>
              <w:rPr>
                <w:rFonts w:ascii="Arial" w:hAnsi="Arial" w:cs="Arial"/>
                <w:color w:val="3B3838"/>
                <w:szCs w:val="22"/>
              </w:rPr>
            </w:pPr>
            <w:r>
              <w:rPr>
                <w:rFonts w:ascii="Arial" w:hAnsi="Arial" w:cs="Arial"/>
                <w:color w:val="3B3838"/>
                <w:szCs w:val="22"/>
              </w:rPr>
              <w:t>Historic Houses</w:t>
            </w:r>
          </w:p>
        </w:tc>
        <w:tc>
          <w:tcPr>
            <w:tcW w:w="732" w:type="dxa"/>
          </w:tcPr>
          <w:p w:rsidRPr="00457E94" w:rsidR="00365816" w:rsidP="00ED5FBA" w:rsidRDefault="00365816" w14:paraId="70DF9E56" wp14:textId="77777777">
            <w:pPr>
              <w:rPr>
                <w:rFonts w:ascii="Arial" w:hAnsi="Arial" w:cs="Arial"/>
                <w:color w:val="3B3838"/>
                <w:szCs w:val="22"/>
              </w:rPr>
            </w:pPr>
          </w:p>
        </w:tc>
      </w:tr>
      <w:tr xmlns:wp14="http://schemas.microsoft.com/office/word/2010/wordml" w:rsidRPr="00457E94" w:rsidR="00365816" w:rsidTr="00ED5FBA" w14:paraId="6001749D" wp14:textId="77777777">
        <w:tc>
          <w:tcPr>
            <w:tcW w:w="4786" w:type="dxa"/>
          </w:tcPr>
          <w:p w:rsidR="00365816" w:rsidP="00ED5FBA" w:rsidRDefault="00365816" w14:paraId="1BF7A5B0" wp14:textId="77777777">
            <w:pPr>
              <w:rPr>
                <w:rFonts w:ascii="Arial" w:hAnsi="Arial" w:cs="Arial"/>
                <w:color w:val="3B3838"/>
              </w:rPr>
            </w:pPr>
            <w:r>
              <w:rPr>
                <w:rFonts w:ascii="Arial" w:hAnsi="Arial" w:cs="Arial"/>
                <w:color w:val="3B3838"/>
              </w:rPr>
              <w:t>Charity jobs</w:t>
            </w:r>
          </w:p>
        </w:tc>
        <w:tc>
          <w:tcPr>
            <w:tcW w:w="595" w:type="dxa"/>
          </w:tcPr>
          <w:p w:rsidRPr="00457E94" w:rsidR="00365816" w:rsidP="00ED5FBA" w:rsidRDefault="00365816" w14:paraId="44E871BC" wp14:textId="77777777">
            <w:pPr>
              <w:rPr>
                <w:rFonts w:ascii="Arial" w:hAnsi="Arial" w:cs="Arial"/>
                <w:color w:val="3B3838"/>
                <w:szCs w:val="22"/>
              </w:rPr>
            </w:pPr>
          </w:p>
        </w:tc>
        <w:tc>
          <w:tcPr>
            <w:tcW w:w="4650" w:type="dxa"/>
          </w:tcPr>
          <w:p w:rsidR="00365816" w:rsidP="00ED5FBA" w:rsidRDefault="00365816" w14:paraId="74F535A5" wp14:textId="77777777">
            <w:pPr>
              <w:rPr>
                <w:rFonts w:ascii="Arial" w:hAnsi="Arial" w:cs="Arial"/>
                <w:color w:val="3B3838"/>
                <w:szCs w:val="22"/>
              </w:rPr>
            </w:pPr>
            <w:r w:rsidRPr="00457E94">
              <w:rPr>
                <w:rFonts w:ascii="Arial" w:hAnsi="Arial" w:cs="Arial"/>
                <w:color w:val="3B3838"/>
              </w:rPr>
              <w:t>Emailed to you via network (please specify)</w:t>
            </w:r>
          </w:p>
        </w:tc>
        <w:tc>
          <w:tcPr>
            <w:tcW w:w="732" w:type="dxa"/>
          </w:tcPr>
          <w:p w:rsidRPr="00457E94" w:rsidR="00365816" w:rsidP="00ED5FBA" w:rsidRDefault="00365816" w14:paraId="144A5D23" wp14:textId="77777777">
            <w:pPr>
              <w:rPr>
                <w:rFonts w:ascii="Arial" w:hAnsi="Arial" w:cs="Arial"/>
                <w:color w:val="3B3838"/>
                <w:szCs w:val="22"/>
              </w:rPr>
            </w:pPr>
          </w:p>
        </w:tc>
      </w:tr>
      <w:tr xmlns:wp14="http://schemas.microsoft.com/office/word/2010/wordml" w:rsidRPr="00457E94" w:rsidR="00365816" w:rsidTr="00ED5FBA" w14:paraId="0E01ADF3" wp14:textId="77777777">
        <w:tc>
          <w:tcPr>
            <w:tcW w:w="4786" w:type="dxa"/>
          </w:tcPr>
          <w:p w:rsidRPr="00457E94" w:rsidR="00365816" w:rsidP="00ED5FBA" w:rsidRDefault="00365816" w14:paraId="06E5F8FD" wp14:textId="77777777">
            <w:pPr>
              <w:rPr>
                <w:rFonts w:ascii="Arial" w:hAnsi="Arial" w:cs="Arial"/>
                <w:color w:val="3B3838"/>
                <w:szCs w:val="22"/>
              </w:rPr>
            </w:pPr>
            <w:r>
              <w:rPr>
                <w:rFonts w:ascii="Arial" w:hAnsi="Arial" w:cs="Arial"/>
                <w:color w:val="3B3838"/>
                <w:szCs w:val="22"/>
              </w:rPr>
              <w:t>Unique Venues</w:t>
            </w:r>
          </w:p>
        </w:tc>
        <w:tc>
          <w:tcPr>
            <w:tcW w:w="595" w:type="dxa"/>
          </w:tcPr>
          <w:p w:rsidRPr="00457E94" w:rsidR="00365816" w:rsidP="00ED5FBA" w:rsidRDefault="00365816" w14:paraId="738610EB" wp14:textId="77777777">
            <w:pPr>
              <w:rPr>
                <w:rFonts w:ascii="Arial" w:hAnsi="Arial" w:cs="Arial"/>
                <w:color w:val="3B3838"/>
                <w:szCs w:val="22"/>
              </w:rPr>
            </w:pPr>
          </w:p>
        </w:tc>
        <w:tc>
          <w:tcPr>
            <w:tcW w:w="4650" w:type="dxa"/>
          </w:tcPr>
          <w:p w:rsidRPr="00457E94" w:rsidR="00365816" w:rsidP="00ED5FBA" w:rsidRDefault="00365816" w14:paraId="0D318F65" wp14:textId="77777777">
            <w:pPr>
              <w:rPr>
                <w:rFonts w:ascii="Arial" w:hAnsi="Arial" w:cs="Arial"/>
                <w:color w:val="3B3838"/>
                <w:szCs w:val="22"/>
              </w:rPr>
            </w:pPr>
            <w:r>
              <w:rPr>
                <w:rFonts w:ascii="Arial" w:hAnsi="Arial" w:cs="Arial"/>
                <w:color w:val="3B3838"/>
              </w:rPr>
              <w:t>Other (please specify)</w:t>
            </w:r>
          </w:p>
        </w:tc>
        <w:tc>
          <w:tcPr>
            <w:tcW w:w="732" w:type="dxa"/>
          </w:tcPr>
          <w:p w:rsidRPr="00457E94" w:rsidR="00365816" w:rsidP="00ED5FBA" w:rsidRDefault="00365816" w14:paraId="637805D2" wp14:textId="77777777">
            <w:pPr>
              <w:rPr>
                <w:rFonts w:ascii="Arial" w:hAnsi="Arial" w:cs="Arial"/>
                <w:color w:val="3B3838"/>
                <w:szCs w:val="22"/>
              </w:rPr>
            </w:pPr>
          </w:p>
        </w:tc>
      </w:tr>
    </w:tbl>
    <w:p xmlns:wp14="http://schemas.microsoft.com/office/word/2010/wordml" w:rsidRPr="00D93B18" w:rsidR="0078600C" w:rsidP="006D06DD" w:rsidRDefault="0078600C" w14:paraId="463F29E8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="006F3F01" w:rsidP="006F3F01" w:rsidRDefault="006F3F01" w14:paraId="3B7B4B86" wp14:textId="77777777">
      <w:pPr>
        <w:rPr>
          <w:rFonts w:ascii="Arial" w:hAnsi="Arial" w:cs="Arial"/>
          <w:b/>
          <w:bCs/>
          <w:color w:val="3B3838"/>
          <w:szCs w:val="22"/>
        </w:rPr>
      </w:pPr>
    </w:p>
    <w:p xmlns:wp14="http://schemas.microsoft.com/office/word/2010/wordml" w:rsidR="006F3F01" w:rsidP="006F3F01" w:rsidRDefault="006F3F01" w14:paraId="3A0FF5F2" wp14:textId="77777777">
      <w:pPr>
        <w:rPr>
          <w:rFonts w:ascii="Arial" w:hAnsi="Arial" w:cs="Arial"/>
          <w:b/>
          <w:bCs/>
          <w:color w:val="3B3838"/>
          <w:szCs w:val="22"/>
        </w:rPr>
      </w:pPr>
    </w:p>
    <w:p xmlns:wp14="http://schemas.microsoft.com/office/word/2010/wordml" w:rsidR="006F3F01" w:rsidP="006F3F01" w:rsidRDefault="006F3F01" w14:paraId="605ED54B" wp14:textId="77777777">
      <w:pPr>
        <w:rPr>
          <w:rFonts w:ascii="Arial" w:hAnsi="Arial" w:cs="Arial"/>
          <w:b/>
          <w:bCs/>
          <w:color w:val="3B3838"/>
          <w:szCs w:val="22"/>
        </w:rPr>
      </w:pPr>
      <w:r w:rsidRPr="00D0311D">
        <w:rPr>
          <w:rFonts w:ascii="Arial" w:hAnsi="Arial" w:cs="Arial"/>
          <w:b/>
          <w:bCs/>
          <w:color w:val="3B3838"/>
          <w:szCs w:val="22"/>
        </w:rPr>
        <w:t>REFEREES</w:t>
      </w:r>
    </w:p>
    <w:p xmlns:wp14="http://schemas.microsoft.com/office/word/2010/wordml" w:rsidRPr="00D0311D" w:rsidR="006F3F01" w:rsidP="006F3F01" w:rsidRDefault="006F3F01" w14:paraId="5630AD66" wp14:textId="77777777">
      <w:pPr>
        <w:rPr>
          <w:rFonts w:ascii="Arial" w:hAnsi="Arial" w:cs="Arial"/>
          <w:b/>
          <w:bCs/>
          <w:color w:val="3B3838"/>
          <w:szCs w:val="22"/>
        </w:rPr>
      </w:pPr>
    </w:p>
    <w:p xmlns:wp14="http://schemas.microsoft.com/office/word/2010/wordml" w:rsidRPr="00D0311D" w:rsidR="006F3F01" w:rsidP="006F3F01" w:rsidRDefault="006F3F01" w14:paraId="399672EF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color w:val="3B3838"/>
          <w:szCs w:val="22"/>
        </w:rPr>
        <w:t xml:space="preserve">Please give details of two referees, one of whom </w:t>
      </w:r>
      <w:r w:rsidRPr="00D0311D">
        <w:rPr>
          <w:rFonts w:ascii="Arial" w:hAnsi="Arial" w:cs="Arial"/>
          <w:b/>
          <w:bCs/>
          <w:color w:val="3B3838"/>
          <w:szCs w:val="22"/>
        </w:rPr>
        <w:t>MUST</w:t>
      </w:r>
      <w:r w:rsidRPr="00D0311D">
        <w:rPr>
          <w:rFonts w:ascii="Arial" w:hAnsi="Arial" w:cs="Arial"/>
          <w:color w:val="3B3838"/>
          <w:szCs w:val="22"/>
        </w:rPr>
        <w:t xml:space="preserve"> be your present or most recent employer. Both should know your work (paid or unpaid). They should not include relatives or purely personal friends.</w:t>
      </w:r>
    </w:p>
    <w:p xmlns:wp14="http://schemas.microsoft.com/office/word/2010/wordml" w:rsidRPr="00D0311D" w:rsidR="006F3F01" w:rsidP="006F3F01" w:rsidRDefault="006F3F01" w14:paraId="61829076" wp14:textId="77777777">
      <w:pPr>
        <w:rPr>
          <w:rFonts w:ascii="OCRF-Regular" w:hAnsi="OCRF-Regular"/>
          <w:sz w:val="20"/>
        </w:rPr>
      </w:pPr>
    </w:p>
    <w:p xmlns:wp14="http://schemas.microsoft.com/office/word/2010/wordml" w:rsidRPr="00D0311D" w:rsidR="006F3F01" w:rsidP="006F3F01" w:rsidRDefault="00FD5EE7" w14:paraId="2DC606FD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noProof/>
          <w:color w:val="3B3838"/>
          <w:szCs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1824" behindDoc="0" locked="0" layoutInCell="1" allowOverlap="1" wp14:anchorId="10FA0D45" wp14:editId="7777777">
                <wp:simplePos x="0" y="0"/>
                <wp:positionH relativeFrom="column">
                  <wp:posOffset>1562735</wp:posOffset>
                </wp:positionH>
                <wp:positionV relativeFrom="paragraph">
                  <wp:posOffset>22225</wp:posOffset>
                </wp:positionV>
                <wp:extent cx="4229100" cy="342900"/>
                <wp:effectExtent l="0" t="0" r="0" b="0"/>
                <wp:wrapNone/>
                <wp:docPr id="143122046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6F3F01" w:rsidP="006F3F01" w:rsidRDefault="006F3F01" w14:paraId="2BA226A1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6FFB71A">
              <v:rect id="Rectangle 129" style="position:absolute;margin-left:123.05pt;margin-top:1.75pt;width:333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">
                <v:textbox>
                  <w:txbxContent>
                    <w:p w:rsidR="006F3F01" w:rsidP="006F3F01" w:rsidRDefault="006F3F01" w14:paraId="17AD93B2" wp14:textId="77777777"/>
                  </w:txbxContent>
                </v:textbox>
              </v:rect>
            </w:pict>
          </mc:Fallback>
        </mc:AlternateContent>
      </w:r>
      <w:r w:rsidRPr="00D0311D" w:rsidR="006F3F01">
        <w:rPr>
          <w:rFonts w:ascii="Arial" w:hAnsi="Arial" w:cs="Arial"/>
          <w:color w:val="3B3838"/>
          <w:szCs w:val="22"/>
        </w:rPr>
        <w:t>1. Referee Name</w:t>
      </w:r>
    </w:p>
    <w:p xmlns:wp14="http://schemas.microsoft.com/office/word/2010/wordml" w:rsidRPr="00D0311D" w:rsidR="006F3F01" w:rsidP="006F3F01" w:rsidRDefault="006F3F01" w14:paraId="0DE4B5B7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6F3F01" w14:paraId="66204FF1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FD5EE7" w14:paraId="2FC8F4F3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noProof/>
          <w:color w:val="3B3838"/>
          <w:szCs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2848" behindDoc="0" locked="0" layoutInCell="1" allowOverlap="1" wp14:anchorId="2DB44984" wp14:editId="7777777">
                <wp:simplePos x="0" y="0"/>
                <wp:positionH relativeFrom="column">
                  <wp:posOffset>1562735</wp:posOffset>
                </wp:positionH>
                <wp:positionV relativeFrom="paragraph">
                  <wp:posOffset>24130</wp:posOffset>
                </wp:positionV>
                <wp:extent cx="4229100" cy="914400"/>
                <wp:effectExtent l="0" t="0" r="0" b="0"/>
                <wp:wrapNone/>
                <wp:docPr id="1899329441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6F3F01" w:rsidP="006F3F01" w:rsidRDefault="006F3F01" w14:paraId="2DBF0D7D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DF63631">
              <v:rect id="Rectangle 130" style="position:absolute;margin-left:123.05pt;margin-top:1.9pt;width:333pt;height:1in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">
                <v:textbox>
                  <w:txbxContent>
                    <w:p w:rsidR="006F3F01" w:rsidP="006F3F01" w:rsidRDefault="006F3F01" w14:paraId="6B62F1B3" wp14:textId="77777777"/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0311D" w:rsidR="006F3F01" w:rsidP="006F3F01" w:rsidRDefault="006F3F01" w14:paraId="47D2A083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color w:val="3B3838"/>
          <w:szCs w:val="22"/>
        </w:rPr>
        <w:t>Address</w:t>
      </w:r>
    </w:p>
    <w:p xmlns:wp14="http://schemas.microsoft.com/office/word/2010/wordml" w:rsidRPr="00D0311D" w:rsidR="006F3F01" w:rsidP="006F3F01" w:rsidRDefault="006F3F01" w14:paraId="02F2C34E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6F3F01" w14:paraId="680A4E5D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6F3F01" w14:paraId="19219836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6F3F01" w14:paraId="296FEF7D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FD5EE7" w14:paraId="397E6517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noProof/>
          <w:color w:val="3B3838"/>
          <w:szCs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3872" behindDoc="0" locked="0" layoutInCell="1" allowOverlap="1" wp14:anchorId="2DC4AA97" wp14:editId="7777777">
                <wp:simplePos x="0" y="0"/>
                <wp:positionH relativeFrom="column">
                  <wp:posOffset>1562735</wp:posOffset>
                </wp:positionH>
                <wp:positionV relativeFrom="paragraph">
                  <wp:posOffset>142240</wp:posOffset>
                </wp:positionV>
                <wp:extent cx="4229100" cy="342900"/>
                <wp:effectExtent l="0" t="0" r="0" b="0"/>
                <wp:wrapNone/>
                <wp:docPr id="1705806209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6F3F01" w:rsidP="006F3F01" w:rsidRDefault="006F3F01" w14:paraId="7194DBDC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435690C">
              <v:rect id="Rectangle 131" style="position:absolute;margin-left:123.05pt;margin-top:11.2pt;width:333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">
                <v:textbox>
                  <w:txbxContent>
                    <w:p w:rsidR="006F3F01" w:rsidP="006F3F01" w:rsidRDefault="006F3F01" w14:paraId="769D0D3C" wp14:textId="77777777"/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0311D" w:rsidR="006F3F01" w:rsidP="006F3F01" w:rsidRDefault="006F3F01" w14:paraId="54CD245A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6F3F01" w14:paraId="322B2265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color w:val="3B3838"/>
          <w:szCs w:val="22"/>
        </w:rPr>
        <w:t>Telephone</w:t>
      </w:r>
      <w:r w:rsidRPr="00D0311D">
        <w:rPr>
          <w:rFonts w:ascii="Arial" w:hAnsi="Arial" w:cs="Arial"/>
          <w:color w:val="3B3838"/>
          <w:szCs w:val="22"/>
        </w:rPr>
        <w:tab/>
      </w:r>
    </w:p>
    <w:p xmlns:wp14="http://schemas.microsoft.com/office/word/2010/wordml" w:rsidRPr="00D0311D" w:rsidR="006F3F01" w:rsidP="006F3F01" w:rsidRDefault="00FD5EE7" w14:paraId="367BC0E1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noProof/>
          <w:color w:val="3B3838"/>
          <w:szCs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4896" behindDoc="0" locked="0" layoutInCell="1" allowOverlap="1" wp14:anchorId="4A24CECB" wp14:editId="7777777">
                <wp:simplePos x="0" y="0"/>
                <wp:positionH relativeFrom="column">
                  <wp:posOffset>1562735</wp:posOffset>
                </wp:positionH>
                <wp:positionV relativeFrom="paragraph">
                  <wp:posOffset>144145</wp:posOffset>
                </wp:positionV>
                <wp:extent cx="4229100" cy="342900"/>
                <wp:effectExtent l="0" t="0" r="0" b="0"/>
                <wp:wrapNone/>
                <wp:docPr id="1632770455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6F3F01" w:rsidP="006F3F01" w:rsidRDefault="006F3F01" w14:paraId="1231BE67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24CE9D5">
              <v:rect id="Rectangle 132" style="position:absolute;margin-left:123.05pt;margin-top:11.35pt;width:333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">
                <v:textbox>
                  <w:txbxContent>
                    <w:p w:rsidR="006F3F01" w:rsidP="006F3F01" w:rsidRDefault="006F3F01" w14:paraId="36FEB5B0" wp14:textId="77777777"/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0311D" w:rsidR="006F3F01" w:rsidP="006F3F01" w:rsidRDefault="006F3F01" w14:paraId="30D7AA69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6F3F01" w14:paraId="03CA40FF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color w:val="3B3838"/>
          <w:szCs w:val="22"/>
        </w:rPr>
        <w:t>Email</w:t>
      </w:r>
    </w:p>
    <w:p xmlns:wp14="http://schemas.microsoft.com/office/word/2010/wordml" w:rsidRPr="00D0311D" w:rsidR="006F3F01" w:rsidP="006F3F01" w:rsidRDefault="006F3F01" w14:paraId="7196D064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FD5EE7" w14:paraId="2EDF6A1D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noProof/>
          <w:color w:val="3B3838"/>
          <w:szCs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5920" behindDoc="0" locked="0" layoutInCell="1" allowOverlap="1" wp14:anchorId="22A146FE" wp14:editId="7777777">
                <wp:simplePos x="0" y="0"/>
                <wp:positionH relativeFrom="column">
                  <wp:posOffset>1562735</wp:posOffset>
                </wp:positionH>
                <wp:positionV relativeFrom="paragraph">
                  <wp:posOffset>20955</wp:posOffset>
                </wp:positionV>
                <wp:extent cx="4229100" cy="685800"/>
                <wp:effectExtent l="0" t="0" r="0" b="0"/>
                <wp:wrapNone/>
                <wp:docPr id="6236662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6F3F01" w:rsidP="006F3F01" w:rsidRDefault="006F3F01" w14:paraId="34FF1C98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4D88535">
              <v:rect id="Rectangle 133" style="position:absolute;margin-left:123.05pt;margin-top:1.65pt;width:333pt;height:5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">
                <v:textbox>
                  <w:txbxContent>
                    <w:p w:rsidR="006F3F01" w:rsidP="006F3F01" w:rsidRDefault="006F3F01" w14:paraId="6D072C0D" wp14:textId="77777777"/>
                  </w:txbxContent>
                </v:textbox>
              </v:rect>
            </w:pict>
          </mc:Fallback>
        </mc:AlternateContent>
      </w:r>
      <w:r w:rsidRPr="00D0311D" w:rsidR="006F3F01">
        <w:rPr>
          <w:rFonts w:ascii="Arial" w:hAnsi="Arial" w:cs="Arial"/>
          <w:color w:val="3B3838"/>
          <w:szCs w:val="22"/>
        </w:rPr>
        <w:t xml:space="preserve">Context in which </w:t>
      </w:r>
    </w:p>
    <w:p xmlns:wp14="http://schemas.microsoft.com/office/word/2010/wordml" w:rsidRPr="00D0311D" w:rsidR="006F3F01" w:rsidP="006F3F01" w:rsidRDefault="006F3F01" w14:paraId="57E1B2E9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color w:val="3B3838"/>
          <w:szCs w:val="22"/>
        </w:rPr>
        <w:t>referee knows you</w:t>
      </w:r>
    </w:p>
    <w:p xmlns:wp14="http://schemas.microsoft.com/office/word/2010/wordml" w:rsidRPr="00D0311D" w:rsidR="006F3F01" w:rsidP="006F3F01" w:rsidRDefault="006F3F01" w14:paraId="48A21919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6F3F01" w14:paraId="6BD18F9B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6F3F01" w14:paraId="238601FE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FD5EE7" w14:paraId="4A6CFCFC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noProof/>
          <w:color w:val="3B3838"/>
          <w:szCs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6944" behindDoc="0" locked="0" layoutInCell="1" allowOverlap="1" wp14:anchorId="6BC44C96" wp14:editId="7777777">
                <wp:simplePos x="0" y="0"/>
                <wp:positionH relativeFrom="column">
                  <wp:posOffset>3505835</wp:posOffset>
                </wp:positionH>
                <wp:positionV relativeFrom="paragraph">
                  <wp:posOffset>80010</wp:posOffset>
                </wp:positionV>
                <wp:extent cx="2286000" cy="342900"/>
                <wp:effectExtent l="0" t="0" r="0" b="0"/>
                <wp:wrapNone/>
                <wp:docPr id="29822055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970235" w:rsidR="006F3F01" w:rsidP="006F3F01" w:rsidRDefault="006F3F01" w14:paraId="0F50A0BA" wp14:textId="77777777">
                            <w:pPr>
                              <w:rPr>
                                <w:rFonts w:ascii="OCRF-Regular" w:hAnsi="OCRF-Regular"/>
                              </w:rPr>
                            </w:pPr>
                            <w:r w:rsidRPr="00970235">
                              <w:rPr>
                                <w:rFonts w:ascii="OCRF-Regular" w:hAnsi="OCRF-Regular"/>
                              </w:rPr>
                              <w:t>Yes /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1A79E4C">
              <v:rect id="Rectangle 134" style="position:absolute;margin-left:276.05pt;margin-top:6.3pt;width:180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">
                <v:textbox>
                  <w:txbxContent>
                    <w:p w:rsidRPr="00970235" w:rsidR="006F3F01" w:rsidP="006F3F01" w:rsidRDefault="006F3F01" w14:paraId="6DB519FA" wp14:textId="77777777">
                      <w:pPr>
                        <w:rPr>
                          <w:rFonts w:ascii="OCRF-Regular" w:hAnsi="OCRF-Regular"/>
                        </w:rPr>
                      </w:pPr>
                      <w:r w:rsidRPr="00970235">
                        <w:rPr>
                          <w:rFonts w:ascii="OCRF-Regular" w:hAnsi="OCRF-Regular"/>
                        </w:rPr>
                        <w:t>Yes / No</w:t>
                      </w:r>
                    </w:p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0311D" w:rsidR="006F3F01" w:rsidP="006F3F01" w:rsidRDefault="006F3F01" w14:paraId="744B3B21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color w:val="3B3838"/>
          <w:szCs w:val="22"/>
        </w:rPr>
        <w:t xml:space="preserve">May we approach this person before a job offer?  </w:t>
      </w:r>
    </w:p>
    <w:p xmlns:wp14="http://schemas.microsoft.com/office/word/2010/wordml" w:rsidRPr="00D0311D" w:rsidR="006F3F01" w:rsidP="006F3F01" w:rsidRDefault="006F3F01" w14:paraId="0F3CABC7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6F3F01" w14:paraId="5B08B5D1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="006F3F01" w:rsidP="006F3F01" w:rsidRDefault="006F3F01" w14:paraId="16DEB4AB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="006F3F01" w:rsidP="006F3F01" w:rsidRDefault="006F3F01" w14:paraId="0AD9C6F4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="006F3F01" w:rsidP="006F3F01" w:rsidRDefault="006F3F01" w14:paraId="4B1F511A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="006F3F01" w:rsidP="006F3F01" w:rsidRDefault="006F3F01" w14:paraId="65F9C3DC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="006F3F01" w:rsidP="006F3F01" w:rsidRDefault="006F3F01" w14:paraId="5023141B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="006F3F01" w:rsidP="006F3F01" w:rsidRDefault="006F3F01" w14:paraId="1F3B1409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="006F3F01" w:rsidP="006F3F01" w:rsidRDefault="006F3F01" w14:paraId="562C75D1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="006F3F01" w:rsidP="006F3F01" w:rsidRDefault="006F3F01" w14:paraId="664355AD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FD5EE7" w14:paraId="7D1B1D89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noProof/>
          <w:color w:val="3B3838"/>
          <w:szCs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7968" behindDoc="0" locked="0" layoutInCell="1" allowOverlap="1" wp14:anchorId="3A988AD5" wp14:editId="7777777">
                <wp:simplePos x="0" y="0"/>
                <wp:positionH relativeFrom="column">
                  <wp:posOffset>1562735</wp:posOffset>
                </wp:positionH>
                <wp:positionV relativeFrom="paragraph">
                  <wp:posOffset>22225</wp:posOffset>
                </wp:positionV>
                <wp:extent cx="4229100" cy="342900"/>
                <wp:effectExtent l="0" t="0" r="0" b="0"/>
                <wp:wrapNone/>
                <wp:docPr id="1161043828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6F3F01" w:rsidP="006F3F01" w:rsidRDefault="006F3F01" w14:paraId="1A965116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8DA6FD1">
              <v:rect id="Rectangle 135" style="position:absolute;margin-left:123.05pt;margin-top:1.75pt;width:333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">
                <v:textbox>
                  <w:txbxContent>
                    <w:p w:rsidR="006F3F01" w:rsidP="006F3F01" w:rsidRDefault="006F3F01" w14:paraId="7DF4E37C" wp14:textId="77777777"/>
                  </w:txbxContent>
                </v:textbox>
              </v:rect>
            </w:pict>
          </mc:Fallback>
        </mc:AlternateContent>
      </w:r>
      <w:r w:rsidRPr="00D0311D" w:rsidR="006F3F01">
        <w:rPr>
          <w:rFonts w:ascii="Arial" w:hAnsi="Arial" w:cs="Arial"/>
          <w:color w:val="3B3838"/>
          <w:szCs w:val="22"/>
        </w:rPr>
        <w:t>2. Referee Name</w:t>
      </w:r>
    </w:p>
    <w:p xmlns:wp14="http://schemas.microsoft.com/office/word/2010/wordml" w:rsidR="006F3F01" w:rsidP="006F3F01" w:rsidRDefault="006F3F01" w14:paraId="44FB30F8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6F3F01" w14:paraId="1DA6542E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6F3F01" w14:paraId="3041E394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FD5EE7" w14:paraId="6DF7FFA7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noProof/>
          <w:color w:val="3B3838"/>
          <w:szCs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8992" behindDoc="0" locked="0" layoutInCell="1" allowOverlap="1" wp14:anchorId="730046E7" wp14:editId="7777777">
                <wp:simplePos x="0" y="0"/>
                <wp:positionH relativeFrom="column">
                  <wp:posOffset>1562735</wp:posOffset>
                </wp:positionH>
                <wp:positionV relativeFrom="paragraph">
                  <wp:posOffset>24130</wp:posOffset>
                </wp:positionV>
                <wp:extent cx="4229100" cy="914400"/>
                <wp:effectExtent l="0" t="0" r="0" b="0"/>
                <wp:wrapNone/>
                <wp:docPr id="1116843819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6F3F01" w:rsidP="006F3F01" w:rsidRDefault="006F3F01" w14:paraId="722B00AE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10F6146">
              <v:rect id="Rectangle 136" style="position:absolute;margin-left:123.05pt;margin-top:1.9pt;width:333pt;height:1in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">
                <v:textbox>
                  <w:txbxContent>
                    <w:p w:rsidR="006F3F01" w:rsidP="006F3F01" w:rsidRDefault="006F3F01" w14:paraId="42C6D796" wp14:textId="77777777"/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0311D" w:rsidR="006F3F01" w:rsidP="006F3F01" w:rsidRDefault="006F3F01" w14:paraId="071CC085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color w:val="3B3838"/>
          <w:szCs w:val="22"/>
        </w:rPr>
        <w:t>Address</w:t>
      </w:r>
    </w:p>
    <w:p xmlns:wp14="http://schemas.microsoft.com/office/word/2010/wordml" w:rsidRPr="00D0311D" w:rsidR="006F3F01" w:rsidP="006F3F01" w:rsidRDefault="006F3F01" w14:paraId="6E1831B3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6F3F01" w14:paraId="54E11D2A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6F3F01" w14:paraId="31126E5D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="006F3F01" w:rsidP="006F3F01" w:rsidRDefault="006F3F01" w14:paraId="2DE403A5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FD5EE7" w14:paraId="7C3EBB26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noProof/>
          <w:color w:val="3B3838"/>
          <w:szCs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0016" behindDoc="0" locked="0" layoutInCell="1" allowOverlap="1" wp14:anchorId="0C6355D4" wp14:editId="7777777">
                <wp:simplePos x="0" y="0"/>
                <wp:positionH relativeFrom="column">
                  <wp:posOffset>1562735</wp:posOffset>
                </wp:positionH>
                <wp:positionV relativeFrom="paragraph">
                  <wp:posOffset>142240</wp:posOffset>
                </wp:positionV>
                <wp:extent cx="4229100" cy="342900"/>
                <wp:effectExtent l="0" t="0" r="0" b="0"/>
                <wp:wrapNone/>
                <wp:docPr id="1100716573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6F3F01" w:rsidP="006F3F01" w:rsidRDefault="006F3F01" w14:paraId="62431CDC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5041311">
              <v:rect id="Rectangle 137" style="position:absolute;margin-left:123.05pt;margin-top:11.2pt;width:333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">
                <v:textbox>
                  <w:txbxContent>
                    <w:p w:rsidR="006F3F01" w:rsidP="006F3F01" w:rsidRDefault="006F3F01" w14:paraId="49E398E2" wp14:textId="77777777"/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0311D" w:rsidR="006F3F01" w:rsidP="006F3F01" w:rsidRDefault="006F3F01" w14:paraId="16287F21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6F3F01" w14:paraId="72ED4A49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color w:val="3B3838"/>
          <w:szCs w:val="22"/>
        </w:rPr>
        <w:t>Telephone</w:t>
      </w:r>
      <w:r w:rsidRPr="00D0311D">
        <w:rPr>
          <w:rFonts w:ascii="Arial" w:hAnsi="Arial" w:cs="Arial"/>
          <w:color w:val="3B3838"/>
          <w:szCs w:val="22"/>
        </w:rPr>
        <w:tab/>
      </w:r>
    </w:p>
    <w:p xmlns:wp14="http://schemas.microsoft.com/office/word/2010/wordml" w:rsidRPr="00D0311D" w:rsidR="006F3F01" w:rsidP="006F3F01" w:rsidRDefault="00FD5EE7" w14:paraId="294A7F05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noProof/>
          <w:color w:val="3B3838"/>
          <w:szCs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1040" behindDoc="0" locked="0" layoutInCell="1" allowOverlap="1" wp14:anchorId="7BCA2FA0" wp14:editId="7777777">
                <wp:simplePos x="0" y="0"/>
                <wp:positionH relativeFrom="column">
                  <wp:posOffset>1562735</wp:posOffset>
                </wp:positionH>
                <wp:positionV relativeFrom="paragraph">
                  <wp:posOffset>144145</wp:posOffset>
                </wp:positionV>
                <wp:extent cx="4229100" cy="342900"/>
                <wp:effectExtent l="0" t="0" r="0" b="0"/>
                <wp:wrapNone/>
                <wp:docPr id="2008939971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6F3F01" w:rsidP="006F3F01" w:rsidRDefault="006F3F01" w14:paraId="5BE93A62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A0F7DD0">
              <v:rect id="Rectangle 138" style="position:absolute;margin-left:123.05pt;margin-top:11.35pt;width:333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">
                <v:textbox>
                  <w:txbxContent>
                    <w:p w:rsidR="006F3F01" w:rsidP="006F3F01" w:rsidRDefault="006F3F01" w14:paraId="384BA73E" wp14:textId="77777777"/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0311D" w:rsidR="006F3F01" w:rsidP="006F3F01" w:rsidRDefault="006F3F01" w14:paraId="34B3F2EB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6F3F01" w14:paraId="3B3096D1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color w:val="3B3838"/>
          <w:szCs w:val="22"/>
        </w:rPr>
        <w:t>Email</w:t>
      </w:r>
    </w:p>
    <w:p xmlns:wp14="http://schemas.microsoft.com/office/word/2010/wordml" w:rsidRPr="00D0311D" w:rsidR="006F3F01" w:rsidP="006F3F01" w:rsidRDefault="006F3F01" w14:paraId="7D34F5C7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FD5EE7" w14:paraId="390980BD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noProof/>
          <w:color w:val="3B3838"/>
          <w:szCs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2064" behindDoc="0" locked="0" layoutInCell="1" allowOverlap="1" wp14:anchorId="5246426A" wp14:editId="7777777">
                <wp:simplePos x="0" y="0"/>
                <wp:positionH relativeFrom="column">
                  <wp:posOffset>1562735</wp:posOffset>
                </wp:positionH>
                <wp:positionV relativeFrom="paragraph">
                  <wp:posOffset>20955</wp:posOffset>
                </wp:positionV>
                <wp:extent cx="4229100" cy="685800"/>
                <wp:effectExtent l="0" t="0" r="0" b="0"/>
                <wp:wrapNone/>
                <wp:docPr id="1703246022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6F3F01" w:rsidP="006F3F01" w:rsidRDefault="006F3F01" w14:paraId="0B4020A7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56568CE">
              <v:rect id="Rectangle 139" style="position:absolute;margin-left:123.05pt;margin-top:1.65pt;width:333pt;height:5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">
                <v:textbox>
                  <w:txbxContent>
                    <w:p w:rsidR="006F3F01" w:rsidP="006F3F01" w:rsidRDefault="006F3F01" w14:paraId="1D7B270A" wp14:textId="77777777"/>
                  </w:txbxContent>
                </v:textbox>
              </v:rect>
            </w:pict>
          </mc:Fallback>
        </mc:AlternateContent>
      </w:r>
      <w:r w:rsidRPr="00D0311D" w:rsidR="006F3F01">
        <w:rPr>
          <w:rFonts w:ascii="Arial" w:hAnsi="Arial" w:cs="Arial"/>
          <w:color w:val="3B3838"/>
          <w:szCs w:val="22"/>
        </w:rPr>
        <w:t xml:space="preserve">Context in which </w:t>
      </w:r>
    </w:p>
    <w:p xmlns:wp14="http://schemas.microsoft.com/office/word/2010/wordml" w:rsidRPr="00D0311D" w:rsidR="006F3F01" w:rsidP="006F3F01" w:rsidRDefault="006F3F01" w14:paraId="0791D61F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color w:val="3B3838"/>
          <w:szCs w:val="22"/>
        </w:rPr>
        <w:t>referee knows you</w:t>
      </w:r>
    </w:p>
    <w:p xmlns:wp14="http://schemas.microsoft.com/office/word/2010/wordml" w:rsidRPr="00D0311D" w:rsidR="006F3F01" w:rsidP="006F3F01" w:rsidRDefault="006F3F01" w14:paraId="4F904CB7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6F3F01" w14:paraId="06971CD3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6F3F01" w14:paraId="2A1F701D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0311D" w:rsidR="006F3F01" w:rsidP="006F3F01" w:rsidRDefault="00FD5EE7" w14:paraId="192A668C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noProof/>
          <w:color w:val="3B3838"/>
          <w:szCs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3088" behindDoc="0" locked="0" layoutInCell="1" allowOverlap="1" wp14:anchorId="4C25095E" wp14:editId="7777777">
                <wp:simplePos x="0" y="0"/>
                <wp:positionH relativeFrom="column">
                  <wp:posOffset>3505835</wp:posOffset>
                </wp:positionH>
                <wp:positionV relativeFrom="paragraph">
                  <wp:posOffset>80010</wp:posOffset>
                </wp:positionV>
                <wp:extent cx="2286000" cy="342900"/>
                <wp:effectExtent l="0" t="0" r="0" b="0"/>
                <wp:wrapNone/>
                <wp:docPr id="1224328814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970235" w:rsidR="006F3F01" w:rsidP="006F3F01" w:rsidRDefault="006F3F01" w14:paraId="65AA3C2A" wp14:textId="77777777">
                            <w:pPr>
                              <w:rPr>
                                <w:rFonts w:ascii="OCRF-Regular" w:hAnsi="OCRF-Regular"/>
                              </w:rPr>
                            </w:pPr>
                            <w:r w:rsidRPr="00970235">
                              <w:rPr>
                                <w:rFonts w:ascii="OCRF-Regular" w:hAnsi="OCRF-Regular"/>
                              </w:rPr>
                              <w:t>Yes /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BED9100">
              <v:rect id="Rectangle 140" style="position:absolute;margin-left:276.05pt;margin-top:6.3pt;width:180pt;height:2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">
                <v:textbox>
                  <w:txbxContent>
                    <w:p w:rsidRPr="00970235" w:rsidR="006F3F01" w:rsidP="006F3F01" w:rsidRDefault="006F3F01" w14:paraId="2DA7FF6A" wp14:textId="77777777">
                      <w:pPr>
                        <w:rPr>
                          <w:rFonts w:ascii="OCRF-Regular" w:hAnsi="OCRF-Regular"/>
                        </w:rPr>
                      </w:pPr>
                      <w:r w:rsidRPr="00970235">
                        <w:rPr>
                          <w:rFonts w:ascii="OCRF-Regular" w:hAnsi="OCRF-Regular"/>
                        </w:rPr>
                        <w:t>Yes / No</w:t>
                      </w:r>
                    </w:p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0311D" w:rsidR="006F3F01" w:rsidP="006F3F01" w:rsidRDefault="006F3F01" w14:paraId="43F71BCA" wp14:textId="77777777">
      <w:pPr>
        <w:rPr>
          <w:rFonts w:ascii="Arial" w:hAnsi="Arial" w:cs="Arial"/>
          <w:color w:val="3B3838"/>
          <w:szCs w:val="22"/>
        </w:rPr>
      </w:pPr>
      <w:r w:rsidRPr="00D0311D">
        <w:rPr>
          <w:rFonts w:ascii="Arial" w:hAnsi="Arial" w:cs="Arial"/>
          <w:color w:val="3B3838"/>
          <w:szCs w:val="22"/>
        </w:rPr>
        <w:t xml:space="preserve">May we approach this person before a job offer?  </w:t>
      </w:r>
    </w:p>
    <w:p xmlns:wp14="http://schemas.microsoft.com/office/word/2010/wordml" w:rsidR="006F3F01" w:rsidP="006F3F01" w:rsidRDefault="006F3F01" w14:paraId="03EFCA41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="006F3F01" w:rsidP="006D06DD" w:rsidRDefault="006F3F01" w14:paraId="5F96A722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="006F3F01" w:rsidP="006D06DD" w:rsidRDefault="006F3F01" w14:paraId="5B95CD12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P="006D06DD" w:rsidRDefault="00AF02CF" w14:paraId="02D7FBF6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DECLARATION</w:t>
      </w:r>
    </w:p>
    <w:p xmlns:wp14="http://schemas.microsoft.com/office/word/2010/wordml" w:rsidRPr="00D93B18" w:rsidR="00AF02CF" w:rsidP="00E56049" w:rsidRDefault="00AF02CF" w14:paraId="56D28DE3" wp14:textId="77777777">
      <w:pPr>
        <w:jc w:val="both"/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 xml:space="preserve">I declare that the information contained in this application is correct to my knowledge and belief. I understand that my application may be rejected or that I may be dismissed for withholding relevant details or giving false information. I consent to Camden Art Centre checking any information I am unable to verify personally. I acknowledge and accept that my data will be stored securely in manual and automated records and will be processed solely by Camden Art Centre in connection </w:t>
      </w:r>
      <w:r w:rsidRPr="00CF47F7">
        <w:rPr>
          <w:rFonts w:ascii="Arial" w:hAnsi="Arial" w:cs="Arial"/>
          <w:color w:val="3B3838"/>
          <w:szCs w:val="22"/>
        </w:rPr>
        <w:t>with the recruitment and equal opportunities monitoring and my personnel records if I am the successful candidate. (Data Protection Act 1998</w:t>
      </w:r>
      <w:r w:rsidRPr="00CF47F7" w:rsidR="008F7519">
        <w:rPr>
          <w:rFonts w:ascii="Arial" w:hAnsi="Arial" w:cs="Arial"/>
          <w:color w:val="3B3838"/>
          <w:szCs w:val="22"/>
        </w:rPr>
        <w:t>, General Data Protection Regulations 2016</w:t>
      </w:r>
      <w:r w:rsidRPr="00CF47F7">
        <w:rPr>
          <w:rFonts w:ascii="Arial" w:hAnsi="Arial" w:cs="Arial"/>
          <w:color w:val="3B3838"/>
          <w:szCs w:val="22"/>
        </w:rPr>
        <w:t>)</w:t>
      </w:r>
    </w:p>
    <w:p xmlns:wp14="http://schemas.microsoft.com/office/word/2010/wordml" w:rsidRPr="00D93B18" w:rsidR="00AF02CF" w:rsidRDefault="00AF02CF" w14:paraId="5220BBB2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1A13BC" w:rsidRDefault="001A13BC" w14:paraId="13CB595B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P="00751C7B" w:rsidRDefault="00AF02CF" w14:paraId="7DD159E1" wp14:textId="77777777">
      <w:pPr>
        <w:rPr>
          <w:rFonts w:ascii="Arial" w:hAnsi="Arial" w:cs="Arial"/>
          <w:color w:val="3B3838"/>
          <w:szCs w:val="22"/>
        </w:rPr>
        <w:sectPr w:rsidRPr="00D93B18" w:rsidR="00AF02CF" w:rsidSect="00BC7F85">
          <w:headerReference w:type="default" r:id="rId11"/>
          <w:pgSz w:w="11907" w:h="16840" w:orient="portrait" w:code="9"/>
          <w:pgMar w:top="510" w:right="680" w:bottom="414" w:left="680" w:header="720" w:footer="720" w:gutter="0"/>
          <w:cols w:space="720"/>
        </w:sectPr>
      </w:pPr>
      <w:r w:rsidRPr="00D93B18">
        <w:rPr>
          <w:rFonts w:ascii="Arial" w:hAnsi="Arial" w:cs="Arial"/>
          <w:color w:val="3B3838"/>
          <w:szCs w:val="22"/>
        </w:rPr>
        <w:t>Signed_____________________________________</w:t>
      </w:r>
      <w:r w:rsidR="00751C7B">
        <w:rPr>
          <w:rFonts w:ascii="Arial" w:hAnsi="Arial" w:cs="Arial"/>
          <w:color w:val="3B3838"/>
          <w:szCs w:val="22"/>
        </w:rPr>
        <w:t xml:space="preserve"> </w:t>
      </w:r>
      <w:r w:rsidRPr="00D93B18">
        <w:rPr>
          <w:rFonts w:ascii="Arial" w:hAnsi="Arial" w:cs="Arial"/>
          <w:color w:val="3B3838"/>
          <w:szCs w:val="22"/>
        </w:rPr>
        <w:t>Date</w:t>
      </w:r>
      <w:r w:rsidRPr="00751C7B">
        <w:rPr>
          <w:rFonts w:ascii="Arial" w:hAnsi="Arial" w:cs="Arial"/>
          <w:bCs/>
          <w:color w:val="3B3838"/>
          <w:szCs w:val="22"/>
        </w:rPr>
        <w:t>_______________________________________</w:t>
      </w:r>
    </w:p>
    <w:p xmlns:wp14="http://schemas.microsoft.com/office/word/2010/wordml" w:rsidRPr="00D93B18" w:rsidR="00AF02CF" w:rsidRDefault="00AF02CF" w14:paraId="0385C798" wp14:textId="77777777">
      <w:pPr>
        <w:rPr>
          <w:rFonts w:ascii="Arial" w:hAnsi="Arial" w:cs="Arial"/>
          <w:b/>
          <w:color w:val="3B3838"/>
          <w:szCs w:val="22"/>
        </w:rPr>
      </w:pPr>
      <w:r w:rsidRPr="00D93B18">
        <w:rPr>
          <w:rFonts w:ascii="Arial" w:hAnsi="Arial" w:cs="Arial"/>
          <w:b/>
          <w:color w:val="3B3838"/>
          <w:szCs w:val="22"/>
        </w:rPr>
        <w:t>CURRENT OR MOST RECENT EMPLOYMENT (paid or unpaid)</w:t>
      </w:r>
    </w:p>
    <w:p xmlns:wp14="http://schemas.microsoft.com/office/word/2010/wordml" w:rsidRPr="00D93B18" w:rsidR="00AF02CF" w:rsidRDefault="00FD5EE7" w14:paraId="21DB7DBE" wp14:textId="77777777">
      <w:pPr>
        <w:rPr>
          <w:rFonts w:ascii="Arial" w:hAnsi="Arial" w:cs="Arial"/>
          <w:b/>
          <w:color w:val="3B3838"/>
          <w:szCs w:val="22"/>
        </w:rPr>
      </w:pPr>
      <w:r w:rsidRPr="00D93B18">
        <w:rPr>
          <w:rFonts w:ascii="Arial" w:hAnsi="Arial" w:cs="Arial"/>
          <w:b/>
          <w:noProof/>
          <w:color w:val="3B3838"/>
          <w:szCs w:val="22"/>
          <w:lang w:val="en-U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0560" behindDoc="0" locked="0" layoutInCell="1" allowOverlap="1" wp14:anchorId="7FBF9920" wp14:editId="7777777">
                <wp:simplePos x="0" y="0"/>
                <wp:positionH relativeFrom="column">
                  <wp:posOffset>1456055</wp:posOffset>
                </wp:positionH>
                <wp:positionV relativeFrom="paragraph">
                  <wp:posOffset>119380</wp:posOffset>
                </wp:positionV>
                <wp:extent cx="4705350" cy="1600200"/>
                <wp:effectExtent l="0" t="0" r="0" b="0"/>
                <wp:wrapNone/>
                <wp:docPr id="1381292930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F02CF" w:rsidRDefault="00AF02CF" w14:paraId="6D9C8D39" wp14:textId="77777777"/>
                          <w:p xmlns:wp14="http://schemas.microsoft.com/office/word/2010/wordml" w:rsidR="00AF02CF" w:rsidRDefault="00AF02CF" w14:paraId="675E05EE" wp14:textId="77777777"/>
                          <w:p xmlns:wp14="http://schemas.microsoft.com/office/word/2010/wordml" w:rsidR="00AF02CF" w:rsidRDefault="00AF02CF" w14:paraId="2FC17F8B" wp14:textId="77777777"/>
                          <w:p xmlns:wp14="http://schemas.microsoft.com/office/word/2010/wordml" w:rsidR="00AF02CF" w:rsidRDefault="00AF02CF" w14:paraId="0A4F7224" wp14:textId="77777777"/>
                          <w:p xmlns:wp14="http://schemas.microsoft.com/office/word/2010/wordml" w:rsidR="00AF02CF" w:rsidRDefault="00AF02CF" w14:paraId="5AE48A43" wp14:textId="77777777"/>
                          <w:p xmlns:wp14="http://schemas.microsoft.com/office/word/2010/wordml" w:rsidR="00AF02CF" w:rsidRDefault="00AF02CF" w14:paraId="50F40DEB" wp14:textId="77777777"/>
                          <w:p xmlns:wp14="http://schemas.microsoft.com/office/word/2010/wordml" w:rsidR="00AF02CF" w:rsidRDefault="00AF02CF" w14:paraId="77A52294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C73FBAF">
              <v:rect id="Rectangle 117" style="position:absolute;margin-left:114.65pt;margin-top:9.4pt;width:370.5pt;height:12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">
                <v:textbox>
                  <w:txbxContent>
                    <w:p w:rsidR="00AF02CF" w:rsidRDefault="00AF02CF" w14:paraId="007DCDA8" wp14:textId="77777777"/>
                    <w:p w:rsidR="00AF02CF" w:rsidRDefault="00AF02CF" w14:paraId="450EA2D7" wp14:textId="77777777"/>
                    <w:p w:rsidR="00AF02CF" w:rsidRDefault="00AF02CF" w14:paraId="3DD355C9" wp14:textId="77777777"/>
                    <w:p w:rsidR="00AF02CF" w:rsidRDefault="00AF02CF" w14:paraId="1A81F0B1" wp14:textId="77777777"/>
                    <w:p w:rsidR="00AF02CF" w:rsidRDefault="00AF02CF" w14:paraId="717AAFBA" wp14:textId="77777777"/>
                    <w:p w:rsidR="00AF02CF" w:rsidRDefault="00AF02CF" w14:paraId="56EE48EE" wp14:textId="77777777"/>
                    <w:p w:rsidR="00AF02CF" w:rsidRDefault="00AF02CF" w14:paraId="2908EB2C" wp14:textId="77777777"/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93B18" w:rsidR="00AF02CF" w:rsidRDefault="00AF02CF" w14:paraId="4F52C18E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Name and address</w:t>
      </w:r>
    </w:p>
    <w:p xmlns:wp14="http://schemas.microsoft.com/office/word/2010/wordml" w:rsidRPr="00D93B18" w:rsidR="00AF02CF" w:rsidRDefault="00AF02CF" w14:paraId="30047DE6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of organisation</w:t>
      </w:r>
    </w:p>
    <w:p xmlns:wp14="http://schemas.microsoft.com/office/word/2010/wordml" w:rsidRPr="00D93B18" w:rsidR="00AF02CF" w:rsidRDefault="00AF02CF" w14:paraId="121FD38A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AF02CF" w14:paraId="1FE2DD96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AF02CF" w14:paraId="27357532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AF02CF" w14:paraId="07F023C8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AF02CF" w14:paraId="4BDB5498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AF02CF" w14:paraId="2916C19D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AF02CF" w14:paraId="74869460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AF02CF" w14:paraId="187F57B8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FD5EE7" w14:paraId="20913F9B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noProof/>
          <w:color w:val="3B3838"/>
          <w:szCs w:val="22"/>
          <w:lang w:val="en-U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1584" behindDoc="0" locked="0" layoutInCell="1" allowOverlap="1" wp14:anchorId="4259FEC3" wp14:editId="7777777">
                <wp:simplePos x="0" y="0"/>
                <wp:positionH relativeFrom="column">
                  <wp:posOffset>1456055</wp:posOffset>
                </wp:positionH>
                <wp:positionV relativeFrom="paragraph">
                  <wp:posOffset>160655</wp:posOffset>
                </wp:positionV>
                <wp:extent cx="4705350" cy="438150"/>
                <wp:effectExtent l="0" t="0" r="0" b="0"/>
                <wp:wrapNone/>
                <wp:docPr id="1034665632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F02CF" w:rsidRDefault="00AF02CF" w14:paraId="54738AF4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22BC5F1">
              <v:rect id="Rectangle 118" style="position:absolute;margin-left:114.65pt;margin-top:12.65pt;width:370.5pt;height:34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">
                <v:textbox>
                  <w:txbxContent>
                    <w:p w:rsidR="00AF02CF" w:rsidRDefault="00AF02CF" w14:paraId="46ABBD8F" wp14:textId="77777777"/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93B18" w:rsidR="00AF02CF" w:rsidRDefault="00AF02CF" w14:paraId="423D79C9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Post or job title</w:t>
      </w:r>
      <w:r w:rsidRPr="00D93B18">
        <w:rPr>
          <w:rFonts w:ascii="Arial" w:hAnsi="Arial" w:cs="Arial"/>
          <w:color w:val="3B3838"/>
          <w:szCs w:val="22"/>
        </w:rPr>
        <w:tab/>
      </w:r>
      <w:r w:rsidRPr="00D93B18">
        <w:rPr>
          <w:rFonts w:ascii="Arial" w:hAnsi="Arial" w:cs="Arial"/>
          <w:color w:val="3B3838"/>
          <w:szCs w:val="22"/>
        </w:rPr>
        <w:t xml:space="preserve">  </w:t>
      </w:r>
    </w:p>
    <w:p xmlns:wp14="http://schemas.microsoft.com/office/word/2010/wordml" w:rsidRPr="00D93B18" w:rsidR="00AF02CF" w:rsidRDefault="00AF02CF" w14:paraId="06BBA33E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AF02CF" w14:paraId="464FCBC1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FD5EE7" w14:paraId="6BDDD71D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noProof/>
          <w:color w:val="3B3838"/>
          <w:szCs w:val="22"/>
          <w:lang w:val="en-U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2608" behindDoc="0" locked="0" layoutInCell="1" allowOverlap="1" wp14:anchorId="01D013A9" wp14:editId="7777777">
                <wp:simplePos x="0" y="0"/>
                <wp:positionH relativeFrom="column">
                  <wp:posOffset>3008630</wp:posOffset>
                </wp:positionH>
                <wp:positionV relativeFrom="paragraph">
                  <wp:posOffset>141605</wp:posOffset>
                </wp:positionV>
                <wp:extent cx="3162300" cy="457200"/>
                <wp:effectExtent l="0" t="0" r="0" b="0"/>
                <wp:wrapNone/>
                <wp:docPr id="1874057816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F02CF" w:rsidRDefault="00AF02CF" w14:paraId="5C8C6B09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152B712">
              <v:rect id="Rectangle 119" style="position:absolute;margin-left:236.9pt;margin-top:11.15pt;width:249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">
                <v:textbox>
                  <w:txbxContent>
                    <w:p w:rsidR="00AF02CF" w:rsidRDefault="00AF02CF" w14:paraId="3382A365" wp14:textId="77777777"/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93B18" w:rsidR="001A13BC" w:rsidRDefault="00AF02CF" w14:paraId="1E709677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 xml:space="preserve">Date started working for this </w:t>
      </w:r>
    </w:p>
    <w:p xmlns:wp14="http://schemas.microsoft.com/office/word/2010/wordml" w:rsidRPr="00D93B18" w:rsidR="00AF02CF" w:rsidRDefault="00AF02CF" w14:paraId="5D0E11D9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 xml:space="preserve">organisation </w:t>
      </w:r>
    </w:p>
    <w:p xmlns:wp14="http://schemas.microsoft.com/office/word/2010/wordml" w:rsidRPr="00D93B18" w:rsidR="00AF02CF" w:rsidRDefault="00AF02CF" w14:paraId="5C71F136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FD5EE7" w14:paraId="76699B1C" wp14:textId="77777777">
      <w:pPr>
        <w:rPr>
          <w:rFonts w:ascii="Arial" w:hAnsi="Arial" w:cs="Arial"/>
          <w:b/>
          <w:color w:val="3B3838"/>
          <w:szCs w:val="22"/>
        </w:rPr>
      </w:pPr>
      <w:r w:rsidRPr="00D93B18">
        <w:rPr>
          <w:rFonts w:ascii="Arial" w:hAnsi="Arial" w:cs="Arial"/>
          <w:b/>
          <w:noProof/>
          <w:color w:val="3B3838"/>
          <w:szCs w:val="22"/>
          <w:lang w:val="en-U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3632" behindDoc="0" locked="0" layoutInCell="1" allowOverlap="1" wp14:anchorId="6EB20BF7" wp14:editId="7777777">
                <wp:simplePos x="0" y="0"/>
                <wp:positionH relativeFrom="column">
                  <wp:posOffset>3008630</wp:posOffset>
                </wp:positionH>
                <wp:positionV relativeFrom="paragraph">
                  <wp:posOffset>56515</wp:posOffset>
                </wp:positionV>
                <wp:extent cx="3162300" cy="447675"/>
                <wp:effectExtent l="0" t="0" r="0" b="0"/>
                <wp:wrapNone/>
                <wp:docPr id="1597199717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F02CF" w:rsidRDefault="00AF02CF" w14:paraId="62199465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9F415F3">
              <v:rect id="Rectangle 120" style="position:absolute;margin-left:236.9pt;margin-top:4.45pt;width:249pt;height:35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">
                <v:textbox>
                  <w:txbxContent>
                    <w:p w:rsidR="00AF02CF" w:rsidRDefault="00AF02CF" w14:paraId="0DA123B1" wp14:textId="77777777"/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93B18" w:rsidR="00AF02CF" w:rsidRDefault="00AF02CF" w14:paraId="7D8F04D6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Leaving date if not now working</w:t>
      </w:r>
    </w:p>
    <w:p xmlns:wp14="http://schemas.microsoft.com/office/word/2010/wordml" w:rsidRPr="00D93B18" w:rsidR="00AF02CF" w:rsidRDefault="00AF02CF" w14:paraId="4C4CEA3D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FD5EE7" w14:paraId="5682EA91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noProof/>
          <w:color w:val="3B3838"/>
          <w:szCs w:val="22"/>
          <w:lang w:val="en-U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6704" behindDoc="0" locked="0" layoutInCell="1" allowOverlap="1" wp14:anchorId="5990B07C" wp14:editId="7777777">
                <wp:simplePos x="0" y="0"/>
                <wp:positionH relativeFrom="column">
                  <wp:posOffset>3008630</wp:posOffset>
                </wp:positionH>
                <wp:positionV relativeFrom="paragraph">
                  <wp:posOffset>139065</wp:posOffset>
                </wp:positionV>
                <wp:extent cx="3162300" cy="457200"/>
                <wp:effectExtent l="0" t="0" r="0" b="0"/>
                <wp:wrapNone/>
                <wp:docPr id="645353217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F02CF" w:rsidRDefault="00AF02CF" w14:paraId="50895670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4F4D644">
              <v:rect id="Rectangle 123" style="position:absolute;margin-left:236.9pt;margin-top:10.95pt;width:249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">
                <v:textbox>
                  <w:txbxContent>
                    <w:p w:rsidR="00AF02CF" w:rsidRDefault="00AF02CF" w14:paraId="38C1F859" wp14:textId="77777777"/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93B18" w:rsidR="00AF02CF" w:rsidRDefault="00AF02CF" w14:paraId="46615983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Current salary</w:t>
      </w:r>
    </w:p>
    <w:p xmlns:wp14="http://schemas.microsoft.com/office/word/2010/wordml" w:rsidRPr="00D93B18" w:rsidR="00AF02CF" w:rsidRDefault="00AF02CF" w14:paraId="0C8FE7CE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AF02CF" w14:paraId="41004F19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FD5EE7" w14:paraId="653AE871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noProof/>
          <w:color w:val="3B3838"/>
          <w:szCs w:val="22"/>
          <w:lang w:val="en-U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4656" behindDoc="0" locked="0" layoutInCell="1" allowOverlap="1" wp14:anchorId="4FB4282C" wp14:editId="7777777">
                <wp:simplePos x="0" y="0"/>
                <wp:positionH relativeFrom="column">
                  <wp:posOffset>3009900</wp:posOffset>
                </wp:positionH>
                <wp:positionV relativeFrom="paragraph">
                  <wp:posOffset>53340</wp:posOffset>
                </wp:positionV>
                <wp:extent cx="3162300" cy="457200"/>
                <wp:effectExtent l="0" t="0" r="0" b="0"/>
                <wp:wrapNone/>
                <wp:docPr id="2132461497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F02CF" w:rsidRDefault="00AF02CF" w14:paraId="67C0C651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BE73D1B">
              <v:rect id="Rectangle 121" style="position:absolute;margin-left:237pt;margin-top:4.2pt;width:249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">
                <v:textbox>
                  <w:txbxContent>
                    <w:p w:rsidR="00AF02CF" w:rsidRDefault="00AF02CF" w14:paraId="308D56CC" wp14:textId="77777777"/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93B18" w:rsidR="00AF02CF" w:rsidRDefault="00AF02CF" w14:paraId="342BF91C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Period of notice required</w:t>
      </w:r>
      <w:r w:rsidRPr="00D93B18">
        <w:rPr>
          <w:rFonts w:ascii="Arial" w:hAnsi="Arial" w:cs="Arial"/>
          <w:color w:val="3B3838"/>
          <w:szCs w:val="22"/>
        </w:rPr>
        <w:tab/>
      </w:r>
    </w:p>
    <w:p xmlns:wp14="http://schemas.microsoft.com/office/word/2010/wordml" w:rsidRPr="00D93B18" w:rsidR="00AF02CF" w:rsidRDefault="00AF02CF" w14:paraId="797E50C6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AF02CF" w14:paraId="7B04FA47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AF02CF" w14:paraId="594DF169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Please give a brief outline of your main duties and responsibilities</w:t>
      </w:r>
    </w:p>
    <w:p xmlns:wp14="http://schemas.microsoft.com/office/word/2010/wordml" w:rsidRPr="00D93B18" w:rsidR="00AF02CF" w:rsidRDefault="00FD5EE7" w14:paraId="3F0FD44D" wp14:textId="77777777">
      <w:pPr>
        <w:rPr>
          <w:rFonts w:ascii="Arial" w:hAnsi="Arial" w:cs="Arial"/>
          <w:b/>
          <w:color w:val="3B3838"/>
          <w:szCs w:val="22"/>
        </w:rPr>
      </w:pPr>
      <w:r w:rsidRPr="00D93B18">
        <w:rPr>
          <w:rFonts w:ascii="Arial" w:hAnsi="Arial" w:cs="Arial"/>
          <w:b/>
          <w:noProof/>
          <w:color w:val="3B3838"/>
          <w:szCs w:val="22"/>
          <w:lang w:val="en-U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5680" behindDoc="0" locked="0" layoutInCell="1" allowOverlap="1" wp14:anchorId="3A777548" wp14:editId="7777777">
                <wp:simplePos x="0" y="0"/>
                <wp:positionH relativeFrom="column">
                  <wp:posOffset>9525</wp:posOffset>
                </wp:positionH>
                <wp:positionV relativeFrom="paragraph">
                  <wp:posOffset>50165</wp:posOffset>
                </wp:positionV>
                <wp:extent cx="6172200" cy="2781300"/>
                <wp:effectExtent l="0" t="0" r="0" b="0"/>
                <wp:wrapNone/>
                <wp:docPr id="1957907350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F02CF" w:rsidRDefault="00AF02CF" w14:paraId="568C698B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D9AA025">
              <v:rect id="Rectangle 122" style="position:absolute;margin-left:.75pt;margin-top:3.95pt;width:486pt;height:21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">
                <v:textbox>
                  <w:txbxContent>
                    <w:p w:rsidR="00AF02CF" w:rsidRDefault="00AF02CF" w14:paraId="1A939487" wp14:textId="77777777"/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93B18" w:rsidR="00AF02CF" w:rsidRDefault="00AF02CF" w14:paraId="6AA258D8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6FFBD3EC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30DCCCAD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36AF6883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54C529ED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1C0157D6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3691E7B2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526770CE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7CBEED82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6E36661F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38645DC7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135E58C4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62EBF9A1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0C6C2CD5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709E88E4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508C98E9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779F8E76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AF02CF" w14:paraId="337B86E6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 xml:space="preserve">Reasons for leaving or seeking other employment                                                                                    </w:t>
      </w:r>
    </w:p>
    <w:p xmlns:wp14="http://schemas.microsoft.com/office/word/2010/wordml" w:rsidRPr="00D93B18" w:rsidR="00AF02CF" w:rsidRDefault="00FD5EE7" w14:paraId="19C8A7EC" wp14:textId="77777777">
      <w:pPr>
        <w:rPr>
          <w:rFonts w:ascii="Arial" w:hAnsi="Arial" w:cs="Arial"/>
          <w:b/>
          <w:color w:val="3B3838"/>
          <w:szCs w:val="22"/>
        </w:rPr>
      </w:pPr>
      <w:r w:rsidRPr="00D93B18">
        <w:rPr>
          <w:rFonts w:ascii="Arial" w:hAnsi="Arial" w:cs="Arial"/>
          <w:b/>
          <w:noProof/>
          <w:color w:val="3B3838"/>
          <w:szCs w:val="22"/>
          <w:lang w:val="en-U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728" behindDoc="0" locked="0" layoutInCell="1" allowOverlap="1" wp14:anchorId="1C325E01" wp14:editId="7777777">
                <wp:simplePos x="0" y="0"/>
                <wp:positionH relativeFrom="column">
                  <wp:posOffset>-7620</wp:posOffset>
                </wp:positionH>
                <wp:positionV relativeFrom="paragraph">
                  <wp:posOffset>86995</wp:posOffset>
                </wp:positionV>
                <wp:extent cx="6181725" cy="914400"/>
                <wp:effectExtent l="0" t="0" r="0" b="0"/>
                <wp:wrapNone/>
                <wp:docPr id="1710266202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F02CF" w:rsidRDefault="00AF02CF" w14:paraId="7818863E" wp14:textId="77777777"/>
                          <w:p xmlns:wp14="http://schemas.microsoft.com/office/word/2010/wordml" w:rsidR="00AF02CF" w:rsidRDefault="00AF02CF" w14:paraId="44F69B9A" wp14:textId="77777777"/>
                          <w:p xmlns:wp14="http://schemas.microsoft.com/office/word/2010/wordml" w:rsidR="00AF02CF" w:rsidRDefault="00AF02CF" w14:paraId="5F07D11E" wp14:textId="77777777"/>
                          <w:p xmlns:wp14="http://schemas.microsoft.com/office/word/2010/wordml" w:rsidR="00AF02CF" w:rsidRDefault="00AF02CF" w14:paraId="41508A3C" wp14:textId="77777777"/>
                          <w:p xmlns:wp14="http://schemas.microsoft.com/office/word/2010/wordml" w:rsidR="00AF02CF" w:rsidRDefault="00AF02CF" w14:paraId="43D6B1D6" wp14:textId="77777777"/>
                          <w:p xmlns:wp14="http://schemas.microsoft.com/office/word/2010/wordml" w:rsidR="00AF02CF" w:rsidRDefault="00AF02CF" w14:paraId="17DBC151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23182DA">
              <v:rect id="Rectangle 124" style="position:absolute;margin-left:-.6pt;margin-top:6.85pt;width:486.7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">
                <v:textbox>
                  <w:txbxContent>
                    <w:p w:rsidR="00AF02CF" w:rsidRDefault="00AF02CF" w14:paraId="6F8BD81B" wp14:textId="77777777"/>
                    <w:p w:rsidR="00AF02CF" w:rsidRDefault="00AF02CF" w14:paraId="2613E9C1" wp14:textId="77777777"/>
                    <w:p w:rsidR="00AF02CF" w:rsidRDefault="00AF02CF" w14:paraId="1037B8A3" wp14:textId="77777777"/>
                    <w:p w:rsidR="00AF02CF" w:rsidRDefault="00AF02CF" w14:paraId="687C6DE0" wp14:textId="77777777"/>
                    <w:p w:rsidR="00AF02CF" w:rsidRDefault="00AF02CF" w14:paraId="5B2F9378" wp14:textId="77777777"/>
                    <w:p w:rsidR="00AF02CF" w:rsidRDefault="00AF02CF" w14:paraId="58E6DD4E" wp14:textId="77777777"/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93B18" w:rsidR="00AF02CF" w:rsidRDefault="00AF02CF" w14:paraId="7D3BEE8F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3B88899E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69E2BB2B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57C0D796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="00AF02CF" w:rsidRDefault="00AF02CF" w14:paraId="20DB650C" wp14:textId="77777777">
      <w:pPr>
        <w:rPr>
          <w:rFonts w:ascii="Arial" w:hAnsi="Arial" w:cs="Arial"/>
          <w:b/>
          <w:bCs/>
          <w:color w:val="3B3838"/>
          <w:szCs w:val="22"/>
        </w:rPr>
      </w:pPr>
      <w:r w:rsidRPr="00751C7B">
        <w:rPr>
          <w:rFonts w:ascii="Arial" w:hAnsi="Arial" w:cs="Arial"/>
          <w:b/>
          <w:bCs/>
          <w:color w:val="3B3838"/>
          <w:szCs w:val="22"/>
        </w:rPr>
        <w:t>PREVIOUS EMPLOYMENT</w:t>
      </w:r>
    </w:p>
    <w:p xmlns:wp14="http://schemas.microsoft.com/office/word/2010/wordml" w:rsidRPr="00751C7B" w:rsidR="00751C7B" w:rsidRDefault="00751C7B" w14:paraId="0D142F6F" wp14:textId="77777777">
      <w:pPr>
        <w:rPr>
          <w:rFonts w:ascii="Arial" w:hAnsi="Arial" w:cs="Arial"/>
          <w:b/>
          <w:bCs/>
          <w:color w:val="3B3838"/>
          <w:szCs w:val="22"/>
        </w:rPr>
      </w:pPr>
    </w:p>
    <w:p xmlns:wp14="http://schemas.microsoft.com/office/word/2010/wordml" w:rsidRPr="00D93B18" w:rsidR="00AF02CF" w:rsidRDefault="00AF02CF" w14:paraId="0E2D462D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 xml:space="preserve">Please give details of any further employment experience you may have had, with the most recent post first. Please </w:t>
      </w:r>
      <w:r w:rsidRPr="00D93B18" w:rsidR="00102D2B">
        <w:rPr>
          <w:rFonts w:ascii="Arial" w:hAnsi="Arial" w:cs="Arial"/>
          <w:color w:val="3B3838"/>
          <w:szCs w:val="22"/>
        </w:rPr>
        <w:t>continue on</w:t>
      </w:r>
      <w:r w:rsidRPr="00D93B18">
        <w:rPr>
          <w:rFonts w:ascii="Arial" w:hAnsi="Arial" w:cs="Arial"/>
          <w:color w:val="3B3838"/>
          <w:szCs w:val="22"/>
        </w:rPr>
        <w:t xml:space="preserve"> a separate sheet if necessary</w:t>
      </w:r>
      <w:r w:rsidR="00751C7B">
        <w:rPr>
          <w:rFonts w:ascii="Arial" w:hAnsi="Arial" w:cs="Arial"/>
          <w:color w:val="3B3838"/>
          <w:szCs w:val="22"/>
        </w:rPr>
        <w:t xml:space="preserve"> (</w:t>
      </w:r>
      <w:r w:rsidR="00CF47F7">
        <w:rPr>
          <w:rFonts w:ascii="Arial" w:hAnsi="Arial" w:cs="Arial"/>
          <w:color w:val="3B3838"/>
          <w:szCs w:val="22"/>
        </w:rPr>
        <w:t>y</w:t>
      </w:r>
      <w:r w:rsidR="00751C7B">
        <w:rPr>
          <w:rFonts w:ascii="Arial" w:hAnsi="Arial" w:cs="Arial"/>
          <w:color w:val="3B3838"/>
          <w:szCs w:val="22"/>
        </w:rPr>
        <w:t xml:space="preserve">ou can </w:t>
      </w:r>
      <w:r w:rsidR="00CF47F7">
        <w:rPr>
          <w:rFonts w:ascii="Arial" w:hAnsi="Arial" w:cs="Arial"/>
          <w:color w:val="3B3838"/>
          <w:szCs w:val="22"/>
        </w:rPr>
        <w:t xml:space="preserve">also </w:t>
      </w:r>
      <w:r w:rsidR="00751C7B">
        <w:rPr>
          <w:rFonts w:ascii="Arial" w:hAnsi="Arial" w:cs="Arial"/>
          <w:color w:val="3B3838"/>
          <w:szCs w:val="22"/>
        </w:rPr>
        <w:t>insert more</w:t>
      </w:r>
      <w:r w:rsidR="00997BBB">
        <w:rPr>
          <w:rFonts w:ascii="Arial" w:hAnsi="Arial" w:cs="Arial"/>
          <w:color w:val="3B3838"/>
          <w:szCs w:val="22"/>
        </w:rPr>
        <w:t xml:space="preserve"> rows into the table below</w:t>
      </w:r>
      <w:r w:rsidR="00751C7B">
        <w:rPr>
          <w:rFonts w:ascii="Arial" w:hAnsi="Arial" w:cs="Arial"/>
          <w:color w:val="3B3838"/>
          <w:szCs w:val="22"/>
        </w:rPr>
        <w:t>).</w:t>
      </w:r>
    </w:p>
    <w:p xmlns:wp14="http://schemas.microsoft.com/office/word/2010/wordml" w:rsidRPr="00D93B18" w:rsidR="00AF02CF" w:rsidRDefault="00AF02CF" w14:paraId="4475AD14" wp14:textId="77777777">
      <w:pPr>
        <w:rPr>
          <w:rFonts w:ascii="Arial" w:hAnsi="Arial" w:cs="Arial"/>
          <w:b/>
          <w:color w:val="3B3838"/>
          <w:szCs w:val="22"/>
        </w:rPr>
      </w:pP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68"/>
        <w:gridCol w:w="3118"/>
        <w:gridCol w:w="5103"/>
      </w:tblGrid>
      <w:tr xmlns:wp14="http://schemas.microsoft.com/office/word/2010/wordml" w:rsidRPr="00D93B18" w:rsidR="00751C7B" w:rsidTr="005A1CC6" w14:paraId="624364F6" wp14:textId="77777777">
        <w:tc>
          <w:tcPr>
            <w:tcW w:w="1668" w:type="dxa"/>
          </w:tcPr>
          <w:p w:rsidRPr="00D93B18" w:rsidR="00AF02CF" w:rsidRDefault="00AF02CF" w14:paraId="405005C2" wp14:textId="77777777">
            <w:pPr>
              <w:rPr>
                <w:rFonts w:ascii="Arial" w:hAnsi="Arial" w:cs="Arial"/>
                <w:color w:val="3B3838"/>
                <w:szCs w:val="22"/>
              </w:rPr>
            </w:pPr>
            <w:r w:rsidRPr="00D93B18">
              <w:rPr>
                <w:rFonts w:ascii="Arial" w:hAnsi="Arial" w:cs="Arial"/>
                <w:color w:val="3B3838"/>
                <w:szCs w:val="22"/>
              </w:rPr>
              <w:t>Dates</w:t>
            </w:r>
          </w:p>
        </w:tc>
        <w:tc>
          <w:tcPr>
            <w:tcW w:w="3118" w:type="dxa"/>
          </w:tcPr>
          <w:p w:rsidRPr="00D93B18" w:rsidR="00AF02CF" w:rsidRDefault="00AF02CF" w14:paraId="180FE82C" wp14:textId="77777777">
            <w:pPr>
              <w:rPr>
                <w:rFonts w:ascii="Arial" w:hAnsi="Arial" w:cs="Arial"/>
                <w:color w:val="3B3838"/>
                <w:szCs w:val="22"/>
              </w:rPr>
            </w:pPr>
            <w:r w:rsidRPr="00D93B18">
              <w:rPr>
                <w:rFonts w:ascii="Arial" w:hAnsi="Arial" w:cs="Arial"/>
                <w:color w:val="3B3838"/>
                <w:szCs w:val="22"/>
              </w:rPr>
              <w:t>Name &amp; address of organisation</w:t>
            </w:r>
          </w:p>
        </w:tc>
        <w:tc>
          <w:tcPr>
            <w:tcW w:w="5103" w:type="dxa"/>
          </w:tcPr>
          <w:p w:rsidRPr="00D93B18" w:rsidR="00AF02CF" w:rsidRDefault="00AF02CF" w14:paraId="43E59EB3" wp14:textId="77777777">
            <w:pPr>
              <w:rPr>
                <w:rFonts w:ascii="Arial" w:hAnsi="Arial" w:cs="Arial"/>
                <w:color w:val="3B3838"/>
                <w:szCs w:val="22"/>
              </w:rPr>
            </w:pPr>
            <w:r w:rsidRPr="00D93B18">
              <w:rPr>
                <w:rFonts w:ascii="Arial" w:hAnsi="Arial" w:cs="Arial"/>
                <w:color w:val="3B3838"/>
                <w:szCs w:val="22"/>
              </w:rPr>
              <w:t>Job title, main duties</w:t>
            </w:r>
            <w:r w:rsidRPr="00D93B18" w:rsidR="005A1CC6">
              <w:rPr>
                <w:rFonts w:ascii="Arial" w:hAnsi="Arial" w:cs="Arial"/>
                <w:color w:val="3B3838"/>
                <w:szCs w:val="22"/>
              </w:rPr>
              <w:t>, salary</w:t>
            </w:r>
            <w:r w:rsidRPr="00D93B18">
              <w:rPr>
                <w:rFonts w:ascii="Arial" w:hAnsi="Arial" w:cs="Arial"/>
                <w:color w:val="3B3838"/>
                <w:szCs w:val="22"/>
              </w:rPr>
              <w:t xml:space="preserve"> and reason for leaving</w:t>
            </w:r>
          </w:p>
        </w:tc>
      </w:tr>
      <w:tr xmlns:wp14="http://schemas.microsoft.com/office/word/2010/wordml" w:rsidRPr="00D93B18" w:rsidR="00751C7B" w:rsidTr="00751C7B" w14:paraId="120C4E94" wp14:textId="77777777">
        <w:trPr>
          <w:trHeight w:val="2663"/>
        </w:trPr>
        <w:tc>
          <w:tcPr>
            <w:tcW w:w="1668" w:type="dxa"/>
          </w:tcPr>
          <w:p w:rsidRPr="00D93B18" w:rsidR="00AF02CF" w:rsidRDefault="00AF02CF" w14:paraId="42AFC42D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3118" w:type="dxa"/>
          </w:tcPr>
          <w:p w:rsidRPr="00D93B18" w:rsidR="00AF02CF" w:rsidRDefault="00AF02CF" w14:paraId="271CA723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5103" w:type="dxa"/>
          </w:tcPr>
          <w:p w:rsidRPr="00D93B18" w:rsidR="00AF02CF" w:rsidRDefault="00AF02CF" w14:paraId="75FBE423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</w:tr>
      <w:tr xmlns:wp14="http://schemas.microsoft.com/office/word/2010/wordml" w:rsidRPr="00D93B18" w:rsidR="00751C7B" w:rsidTr="00751C7B" w14:paraId="2D3F0BEC" wp14:textId="77777777">
        <w:trPr>
          <w:trHeight w:val="2663"/>
        </w:trPr>
        <w:tc>
          <w:tcPr>
            <w:tcW w:w="1668" w:type="dxa"/>
          </w:tcPr>
          <w:p w:rsidRPr="00D93B18" w:rsidR="00751C7B" w:rsidRDefault="00751C7B" w14:paraId="75CF4315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3118" w:type="dxa"/>
          </w:tcPr>
          <w:p w:rsidRPr="00D93B18" w:rsidR="00751C7B" w:rsidRDefault="00751C7B" w14:paraId="3CB648E9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5103" w:type="dxa"/>
          </w:tcPr>
          <w:p w:rsidRPr="00D93B18" w:rsidR="00751C7B" w:rsidRDefault="00751C7B" w14:paraId="0C178E9E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</w:tr>
      <w:tr xmlns:wp14="http://schemas.microsoft.com/office/word/2010/wordml" w:rsidRPr="00D93B18" w:rsidR="00751C7B" w:rsidTr="00751C7B" w14:paraId="3C0395D3" wp14:textId="77777777">
        <w:trPr>
          <w:trHeight w:val="2663"/>
        </w:trPr>
        <w:tc>
          <w:tcPr>
            <w:tcW w:w="1668" w:type="dxa"/>
          </w:tcPr>
          <w:p w:rsidRPr="00D93B18" w:rsidR="00751C7B" w:rsidRDefault="00751C7B" w14:paraId="3254BC2F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3118" w:type="dxa"/>
          </w:tcPr>
          <w:p w:rsidRPr="00D93B18" w:rsidR="00751C7B" w:rsidRDefault="00751C7B" w14:paraId="651E9592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5103" w:type="dxa"/>
          </w:tcPr>
          <w:p w:rsidRPr="00D93B18" w:rsidR="00751C7B" w:rsidRDefault="00751C7B" w14:paraId="269E314A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</w:tr>
      <w:tr xmlns:wp14="http://schemas.microsoft.com/office/word/2010/wordml" w:rsidRPr="00D93B18" w:rsidR="00751C7B" w:rsidTr="005A1CC6" w14:paraId="47341341" wp14:textId="77777777">
        <w:tc>
          <w:tcPr>
            <w:tcW w:w="1668" w:type="dxa"/>
          </w:tcPr>
          <w:p w:rsidRPr="00D93B18" w:rsidR="00751C7B" w:rsidRDefault="00751C7B" w14:paraId="42EF2083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3118" w:type="dxa"/>
          </w:tcPr>
          <w:p w:rsidRPr="00D93B18" w:rsidR="00751C7B" w:rsidRDefault="00751C7B" w14:paraId="7B40C951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5103" w:type="dxa"/>
          </w:tcPr>
          <w:p w:rsidR="00751C7B" w:rsidRDefault="00751C7B" w14:paraId="4B4D7232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="00751C7B" w:rsidRDefault="00751C7B" w14:paraId="2093CA67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="00751C7B" w:rsidRDefault="00751C7B" w14:paraId="2503B197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="00751C7B" w:rsidRDefault="00751C7B" w14:paraId="38288749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="00751C7B" w:rsidRDefault="00751C7B" w14:paraId="20BD9A1A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="00751C7B" w:rsidRDefault="00751C7B" w14:paraId="0C136CF1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="00751C7B" w:rsidRDefault="00751C7B" w14:paraId="0A392C6A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="00751C7B" w:rsidRDefault="00751C7B" w14:paraId="290583F9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="00751C7B" w:rsidRDefault="00751C7B" w14:paraId="68F21D90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Pr="00D93B18" w:rsidR="00751C7B" w:rsidRDefault="00751C7B" w14:paraId="13C326F3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</w:tr>
    </w:tbl>
    <w:p xmlns:wp14="http://schemas.microsoft.com/office/word/2010/wordml" w:rsidRPr="00D93B18" w:rsidR="00AF02CF" w:rsidRDefault="00AF02CF" w14:paraId="4853B841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="00997BBB" w:rsidRDefault="00997BBB" w14:paraId="50125231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="00997BBB" w:rsidRDefault="00997BBB" w14:paraId="5A25747A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="00997BBB" w:rsidRDefault="00997BBB" w14:paraId="09B8D95D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="00997BBB" w:rsidRDefault="00997BBB" w14:paraId="78BEFD2A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="00997BBB" w:rsidRDefault="00997BBB" w14:paraId="27A76422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1D5CEA" w:rsidRDefault="00AF02CF" w14:paraId="244E482E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VOLUNTARY WORK EXPERIENCE</w:t>
      </w:r>
    </w:p>
    <w:p xmlns:wp14="http://schemas.microsoft.com/office/word/2010/wordml" w:rsidRPr="00D93B18" w:rsidR="00AF02CF" w:rsidRDefault="00AF02CF" w14:paraId="07709630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Please give details of any unpaid work or other experience relevant to this post. Please include voluntary work and student placements.</w:t>
      </w:r>
    </w:p>
    <w:p xmlns:wp14="http://schemas.microsoft.com/office/word/2010/wordml" w:rsidRPr="00D93B18" w:rsidR="00AF02CF" w:rsidRDefault="00FD5EE7" w14:paraId="3BA10F8C" wp14:textId="77777777">
      <w:pPr>
        <w:rPr>
          <w:rFonts w:ascii="Arial" w:hAnsi="Arial" w:cs="Arial"/>
          <w:b/>
          <w:color w:val="3B3838"/>
          <w:szCs w:val="22"/>
        </w:rPr>
      </w:pPr>
      <w:r w:rsidRPr="00D93B18">
        <w:rPr>
          <w:rFonts w:ascii="Arial" w:hAnsi="Arial" w:cs="Arial"/>
          <w:b/>
          <w:noProof/>
          <w:color w:val="3B3838"/>
          <w:szCs w:val="22"/>
          <w:lang w:val="en-U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752" behindDoc="0" locked="0" layoutInCell="1" allowOverlap="1" wp14:anchorId="760320ED" wp14:editId="7777777">
                <wp:simplePos x="0" y="0"/>
                <wp:positionH relativeFrom="column">
                  <wp:posOffset>-67945</wp:posOffset>
                </wp:positionH>
                <wp:positionV relativeFrom="paragraph">
                  <wp:posOffset>68580</wp:posOffset>
                </wp:positionV>
                <wp:extent cx="6315075" cy="1823085"/>
                <wp:effectExtent l="0" t="0" r="0" b="0"/>
                <wp:wrapNone/>
                <wp:docPr id="1577431827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182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AF02CF" w:rsidRDefault="00AF02CF" w14:paraId="49206A88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7124B9B">
              <v:rect id="Rectangle 125" style="position:absolute;margin-left:-5.35pt;margin-top:5.4pt;width:497.25pt;height:14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">
                <v:textbox>
                  <w:txbxContent>
                    <w:p w:rsidR="00AF02CF" w:rsidRDefault="00AF02CF" w14:paraId="67B7A70C" wp14:textId="77777777"/>
                  </w:txbxContent>
                </v:textbox>
              </v:rect>
            </w:pict>
          </mc:Fallback>
        </mc:AlternateContent>
      </w:r>
    </w:p>
    <w:p xmlns:wp14="http://schemas.microsoft.com/office/word/2010/wordml" w:rsidRPr="00D93B18" w:rsidR="00AF02CF" w:rsidRDefault="00AF02CF" w14:paraId="71887C79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3B7FD67C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38D6B9B6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22F860BB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698536F5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7BC1BAF2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61C988F9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3B22BB7D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17B246DD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AF02CF" w:rsidRDefault="00AF02CF" w14:paraId="6BF89DA3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BF0F09" w:rsidRDefault="00BF0F09" w14:paraId="5C3E0E74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3D417E" w:rsidRDefault="003D417E" w14:paraId="66A1FAB9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3D417E" w:rsidRDefault="003D417E" w14:paraId="76BB753C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AF02CF" w14:paraId="07DEE553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EDUCATION</w:t>
      </w:r>
    </w:p>
    <w:p xmlns:wp14="http://schemas.microsoft.com/office/word/2010/wordml" w:rsidRPr="00D93B18" w:rsidR="00AF02CF" w:rsidRDefault="00AF02CF" w14:paraId="700DF964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Please give details of secondary, further and postgraduate education.</w:t>
      </w:r>
      <w:r w:rsidRPr="00D93B18" w:rsidR="004A5C6E">
        <w:rPr>
          <w:rFonts w:ascii="Arial" w:hAnsi="Arial" w:cs="Arial"/>
          <w:color w:val="3B3838"/>
          <w:szCs w:val="22"/>
        </w:rPr>
        <w:t xml:space="preserve"> </w:t>
      </w:r>
    </w:p>
    <w:p xmlns:wp14="http://schemas.microsoft.com/office/word/2010/wordml" w:rsidRPr="00D93B18" w:rsidR="00AF02CF" w:rsidRDefault="00AF02CF" w14:paraId="513DA1E0" wp14:textId="77777777">
      <w:pPr>
        <w:rPr>
          <w:rFonts w:ascii="Arial" w:hAnsi="Arial" w:cs="Arial"/>
          <w:b/>
          <w:color w:val="3B3838"/>
          <w:szCs w:val="22"/>
        </w:rPr>
      </w:pP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68"/>
        <w:gridCol w:w="4394"/>
        <w:gridCol w:w="3827"/>
      </w:tblGrid>
      <w:tr xmlns:wp14="http://schemas.microsoft.com/office/word/2010/wordml" w:rsidRPr="00D93B18" w:rsidR="00AF02CF" w:rsidTr="00C43763" w14:paraId="5191500F" wp14:textId="77777777">
        <w:tc>
          <w:tcPr>
            <w:tcW w:w="1668" w:type="dxa"/>
          </w:tcPr>
          <w:p w:rsidRPr="00D93B18" w:rsidR="00AF02CF" w:rsidRDefault="00AF02CF" w14:paraId="5025EC6B" wp14:textId="77777777">
            <w:pPr>
              <w:rPr>
                <w:rFonts w:ascii="Arial" w:hAnsi="Arial" w:cs="Arial"/>
                <w:color w:val="3B3838"/>
                <w:szCs w:val="22"/>
              </w:rPr>
            </w:pPr>
            <w:r w:rsidRPr="00D93B18">
              <w:rPr>
                <w:rFonts w:ascii="Arial" w:hAnsi="Arial" w:cs="Arial"/>
                <w:color w:val="3B3838"/>
                <w:szCs w:val="22"/>
              </w:rPr>
              <w:t xml:space="preserve">Dates </w:t>
            </w:r>
          </w:p>
        </w:tc>
        <w:tc>
          <w:tcPr>
            <w:tcW w:w="4394" w:type="dxa"/>
          </w:tcPr>
          <w:p w:rsidRPr="00D93B18" w:rsidR="00AF02CF" w:rsidRDefault="00AF02CF" w14:paraId="170575EF" wp14:textId="77777777">
            <w:pPr>
              <w:rPr>
                <w:rFonts w:ascii="Arial" w:hAnsi="Arial" w:cs="Arial"/>
                <w:color w:val="3B3838"/>
                <w:szCs w:val="22"/>
              </w:rPr>
            </w:pPr>
            <w:r w:rsidRPr="00D93B18">
              <w:rPr>
                <w:rFonts w:ascii="Arial" w:hAnsi="Arial" w:cs="Arial"/>
                <w:color w:val="3B3838"/>
                <w:szCs w:val="22"/>
              </w:rPr>
              <w:t>Name of school, college, university etc</w:t>
            </w:r>
          </w:p>
        </w:tc>
        <w:tc>
          <w:tcPr>
            <w:tcW w:w="3827" w:type="dxa"/>
          </w:tcPr>
          <w:p w:rsidRPr="00D93B18" w:rsidR="00AF02CF" w:rsidRDefault="00AF02CF" w14:paraId="26C3AB9D" wp14:textId="77777777">
            <w:pPr>
              <w:rPr>
                <w:rFonts w:ascii="Arial" w:hAnsi="Arial" w:cs="Arial"/>
                <w:color w:val="3B3838"/>
                <w:szCs w:val="22"/>
              </w:rPr>
            </w:pPr>
            <w:r w:rsidRPr="00D93B18">
              <w:rPr>
                <w:rFonts w:ascii="Arial" w:hAnsi="Arial" w:cs="Arial"/>
                <w:color w:val="3B3838"/>
                <w:szCs w:val="22"/>
              </w:rPr>
              <w:t>Qualifications obtained</w:t>
            </w:r>
          </w:p>
        </w:tc>
      </w:tr>
      <w:tr xmlns:wp14="http://schemas.microsoft.com/office/word/2010/wordml" w:rsidRPr="00D93B18" w:rsidR="00D93B18" w:rsidTr="00997BBB" w14:paraId="75CAC6F5" wp14:textId="77777777">
        <w:trPr>
          <w:trHeight w:val="2406"/>
        </w:trPr>
        <w:tc>
          <w:tcPr>
            <w:tcW w:w="1668" w:type="dxa"/>
          </w:tcPr>
          <w:p w:rsidRPr="00D93B18" w:rsidR="00AF02CF" w:rsidRDefault="00AF02CF" w14:paraId="66060428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4394" w:type="dxa"/>
          </w:tcPr>
          <w:p w:rsidRPr="00D93B18" w:rsidR="00AF02CF" w:rsidRDefault="00AF02CF" w14:paraId="1D0656FE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3827" w:type="dxa"/>
          </w:tcPr>
          <w:p w:rsidRPr="00D93B18" w:rsidR="00AF02CF" w:rsidRDefault="00AF02CF" w14:paraId="7B37605A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Pr="00D93B18" w:rsidR="00AF02CF" w:rsidRDefault="00AF02CF" w14:paraId="394798F2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Pr="00D93B18" w:rsidR="00AF02CF" w:rsidRDefault="00AF02CF" w14:paraId="3889A505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Pr="00D93B18" w:rsidR="00AF02CF" w:rsidRDefault="00AF02CF" w14:paraId="29079D35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Pr="00D93B18" w:rsidR="00AF02CF" w:rsidRDefault="00AF02CF" w14:paraId="17686DC7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Pr="00D93B18" w:rsidR="00AF02CF" w:rsidRDefault="00AF02CF" w14:paraId="53BD644D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Pr="00D93B18" w:rsidR="00AF02CF" w:rsidRDefault="00AF02CF" w14:paraId="1A3FAC43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Pr="00D93B18" w:rsidR="00AF02CF" w:rsidRDefault="00AF02CF" w14:paraId="2BBD94B2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Pr="00D93B18" w:rsidR="00AF02CF" w:rsidRDefault="00AF02CF" w14:paraId="5854DE7F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Pr="00D93B18" w:rsidR="00AF02CF" w:rsidRDefault="00AF02CF" w14:paraId="2CA7ADD4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</w:tr>
      <w:tr xmlns:wp14="http://schemas.microsoft.com/office/word/2010/wordml" w:rsidRPr="00D93B18" w:rsidR="00997BBB" w:rsidTr="001D5CEA" w14:paraId="314EE24A" wp14:textId="77777777">
        <w:trPr>
          <w:trHeight w:val="2406"/>
        </w:trPr>
        <w:tc>
          <w:tcPr>
            <w:tcW w:w="1668" w:type="dxa"/>
            <w:tcBorders>
              <w:bottom w:val="single" w:color="auto" w:sz="4" w:space="0"/>
            </w:tcBorders>
          </w:tcPr>
          <w:p w:rsidRPr="00D93B18" w:rsidR="00997BBB" w:rsidRDefault="00997BBB" w14:paraId="76614669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4394" w:type="dxa"/>
            <w:tcBorders>
              <w:bottom w:val="single" w:color="auto" w:sz="4" w:space="0"/>
            </w:tcBorders>
          </w:tcPr>
          <w:p w:rsidRPr="00D93B18" w:rsidR="00997BBB" w:rsidRDefault="00997BBB" w14:paraId="57590049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3827" w:type="dxa"/>
            <w:tcBorders>
              <w:bottom w:val="single" w:color="auto" w:sz="4" w:space="0"/>
            </w:tcBorders>
          </w:tcPr>
          <w:p w:rsidRPr="00D93B18" w:rsidR="00997BBB" w:rsidRDefault="00997BBB" w14:paraId="0C5B615A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</w:tr>
      <w:tr xmlns:wp14="http://schemas.microsoft.com/office/word/2010/wordml" w:rsidRPr="00D93B18" w:rsidR="00997BBB" w:rsidTr="001D5CEA" w14:paraId="792F1AA2" wp14:textId="77777777">
        <w:trPr>
          <w:trHeight w:val="2406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93B18" w:rsidR="00997BBB" w:rsidRDefault="00997BBB" w14:paraId="1A499DFC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93B18" w:rsidR="00997BBB" w:rsidRDefault="00997BBB" w14:paraId="5E7E3C41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93B18" w:rsidR="00997BBB" w:rsidRDefault="00997BBB" w14:paraId="03F828E4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</w:tr>
    </w:tbl>
    <w:p xmlns:wp14="http://schemas.microsoft.com/office/word/2010/wordml" w:rsidRPr="00D93B18" w:rsidR="00AF02CF" w:rsidRDefault="00AF02CF" w14:paraId="2AC57CB0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="00997BBB" w:rsidRDefault="00997BBB" w14:paraId="5186B13D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="00997BBB" w:rsidRDefault="00997BBB" w14:paraId="6C57C439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="00997BBB" w:rsidRDefault="00997BBB" w14:paraId="3D404BC9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="00997BBB" w:rsidRDefault="00997BBB" w14:paraId="61319B8A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="001D5CEA" w:rsidRDefault="001D5CEA" w14:paraId="31A560F4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AF02CF" w14:paraId="63557046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VOCATIONAL TRAINING</w:t>
      </w:r>
    </w:p>
    <w:p xmlns:wp14="http://schemas.microsoft.com/office/word/2010/wordml" w:rsidRPr="00D93B18" w:rsidR="00AF02CF" w:rsidRDefault="00AF02CF" w14:paraId="39F1A5FB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Please give details of professional training courses completed.</w:t>
      </w:r>
    </w:p>
    <w:p xmlns:wp14="http://schemas.microsoft.com/office/word/2010/wordml" w:rsidRPr="00D93B18" w:rsidR="00AF02CF" w:rsidRDefault="00AF02CF" w14:paraId="70DF735C" wp14:textId="77777777">
      <w:pPr>
        <w:rPr>
          <w:rFonts w:ascii="Arial" w:hAnsi="Arial" w:cs="Arial"/>
          <w:color w:val="3B3838"/>
          <w:szCs w:val="22"/>
        </w:rPr>
      </w:pP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68"/>
        <w:gridCol w:w="4394"/>
        <w:gridCol w:w="3827"/>
      </w:tblGrid>
      <w:tr xmlns:wp14="http://schemas.microsoft.com/office/word/2010/wordml" w:rsidRPr="00D93B18" w:rsidR="00AF02CF" w:rsidTr="00C43763" w14:paraId="22274902" wp14:textId="77777777">
        <w:tc>
          <w:tcPr>
            <w:tcW w:w="1668" w:type="dxa"/>
          </w:tcPr>
          <w:p w:rsidRPr="00D93B18" w:rsidR="00AF02CF" w:rsidRDefault="00AF02CF" w14:paraId="12340282" wp14:textId="77777777">
            <w:pPr>
              <w:rPr>
                <w:rFonts w:ascii="Arial" w:hAnsi="Arial" w:cs="Arial"/>
                <w:color w:val="3B3838"/>
                <w:szCs w:val="22"/>
              </w:rPr>
            </w:pPr>
            <w:r w:rsidRPr="00D93B18">
              <w:rPr>
                <w:rFonts w:ascii="Arial" w:hAnsi="Arial" w:cs="Arial"/>
                <w:color w:val="3B3838"/>
                <w:szCs w:val="22"/>
              </w:rPr>
              <w:t>Dates</w:t>
            </w:r>
          </w:p>
        </w:tc>
        <w:tc>
          <w:tcPr>
            <w:tcW w:w="4394" w:type="dxa"/>
          </w:tcPr>
          <w:p w:rsidRPr="00D93B18" w:rsidR="00AF02CF" w:rsidRDefault="00AF02CF" w14:paraId="2693601F" wp14:textId="77777777">
            <w:pPr>
              <w:rPr>
                <w:rFonts w:ascii="Arial" w:hAnsi="Arial" w:cs="Arial"/>
                <w:color w:val="3B3838"/>
                <w:szCs w:val="22"/>
              </w:rPr>
            </w:pPr>
            <w:r w:rsidRPr="00D93B18">
              <w:rPr>
                <w:rFonts w:ascii="Arial" w:hAnsi="Arial" w:cs="Arial"/>
                <w:color w:val="3B3838"/>
                <w:szCs w:val="22"/>
              </w:rPr>
              <w:t>Course title &amp; subjects covered</w:t>
            </w:r>
          </w:p>
        </w:tc>
        <w:tc>
          <w:tcPr>
            <w:tcW w:w="3827" w:type="dxa"/>
          </w:tcPr>
          <w:p w:rsidRPr="00D93B18" w:rsidR="00AF02CF" w:rsidRDefault="00AF02CF" w14:paraId="7A4A047C" wp14:textId="77777777">
            <w:pPr>
              <w:rPr>
                <w:rFonts w:ascii="Arial" w:hAnsi="Arial" w:cs="Arial"/>
                <w:color w:val="3B3838"/>
                <w:szCs w:val="22"/>
              </w:rPr>
            </w:pPr>
            <w:r w:rsidRPr="00D93B18">
              <w:rPr>
                <w:rFonts w:ascii="Arial" w:hAnsi="Arial" w:cs="Arial"/>
                <w:color w:val="3B3838"/>
                <w:szCs w:val="22"/>
              </w:rPr>
              <w:t>Training provider</w:t>
            </w:r>
          </w:p>
        </w:tc>
      </w:tr>
      <w:tr xmlns:wp14="http://schemas.microsoft.com/office/word/2010/wordml" w:rsidRPr="00D93B18" w:rsidR="00AF02CF" w:rsidTr="00C43763" w14:paraId="3A413BF6" wp14:textId="77777777">
        <w:tc>
          <w:tcPr>
            <w:tcW w:w="1668" w:type="dxa"/>
          </w:tcPr>
          <w:p w:rsidRPr="00D93B18" w:rsidR="00AF02CF" w:rsidRDefault="00AF02CF" w14:paraId="33D28B4B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4394" w:type="dxa"/>
          </w:tcPr>
          <w:p w:rsidRPr="00D93B18" w:rsidR="00AF02CF" w:rsidRDefault="00AF02CF" w14:paraId="37EFA3E3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  <w:tc>
          <w:tcPr>
            <w:tcW w:w="3827" w:type="dxa"/>
          </w:tcPr>
          <w:p w:rsidRPr="00D93B18" w:rsidR="00AF02CF" w:rsidRDefault="00AF02CF" w14:paraId="41C6AC2A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Pr="00D93B18" w:rsidR="00AF02CF" w:rsidRDefault="00AF02CF" w14:paraId="2DC44586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Pr="00D93B18" w:rsidR="00AF02CF" w:rsidRDefault="00AF02CF" w14:paraId="4FFCBC07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Pr="00D93B18" w:rsidR="00AF02CF" w:rsidRDefault="00AF02CF" w14:paraId="1728B4D0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Pr="00D93B18" w:rsidR="00AF02CF" w:rsidRDefault="00AF02CF" w14:paraId="34959D4B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Pr="00D93B18" w:rsidR="00AF02CF" w:rsidRDefault="00AF02CF" w14:paraId="7BD58BA2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Pr="00D93B18" w:rsidR="00AF02CF" w:rsidRDefault="00AF02CF" w14:paraId="4357A966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Pr="00D93B18" w:rsidR="00AF02CF" w:rsidRDefault="00AF02CF" w14:paraId="44690661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Pr="00D93B18" w:rsidR="00AF02CF" w:rsidRDefault="00AF02CF" w14:paraId="74539910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  <w:p w:rsidRPr="00D93B18" w:rsidR="00AF02CF" w:rsidRDefault="00AF02CF" w14:paraId="5A7E0CF2" wp14:textId="77777777">
            <w:pPr>
              <w:rPr>
                <w:rFonts w:ascii="Arial" w:hAnsi="Arial" w:cs="Arial"/>
                <w:b/>
                <w:color w:val="3B3838"/>
                <w:szCs w:val="22"/>
              </w:rPr>
            </w:pPr>
          </w:p>
        </w:tc>
      </w:tr>
    </w:tbl>
    <w:p xmlns:wp14="http://schemas.microsoft.com/office/word/2010/wordml" w:rsidRPr="00D93B18" w:rsidR="00AF02CF" w:rsidRDefault="00AF02CF" w14:paraId="60FA6563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611182" w:rsidRDefault="00611182" w14:paraId="1AC5CDBE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AF02CF" w14:paraId="2C2BCB7B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SUPPORTING STATEMENT</w:t>
      </w:r>
    </w:p>
    <w:p xmlns:wp14="http://schemas.microsoft.com/office/word/2010/wordml" w:rsidR="00997BBB" w:rsidRDefault="00AF02CF" w14:paraId="12EC9F4F" wp14:textId="77777777">
      <w:pPr>
        <w:rPr>
          <w:rFonts w:ascii="Arial" w:hAnsi="Arial" w:cs="Arial"/>
          <w:color w:val="3B3838"/>
          <w:szCs w:val="22"/>
        </w:rPr>
      </w:pPr>
      <w:r w:rsidRPr="00D93B18">
        <w:rPr>
          <w:rFonts w:ascii="Arial" w:hAnsi="Arial" w:cs="Arial"/>
          <w:color w:val="3B3838"/>
          <w:szCs w:val="22"/>
        </w:rPr>
        <w:t>Please outline below why you are applying for this job and in what ways you</w:t>
      </w:r>
      <w:r w:rsidRPr="00D93B18" w:rsidR="00532731">
        <w:rPr>
          <w:rFonts w:ascii="Arial" w:hAnsi="Arial" w:cs="Arial"/>
          <w:color w:val="3B3838"/>
          <w:szCs w:val="22"/>
        </w:rPr>
        <w:t>r</w:t>
      </w:r>
      <w:r w:rsidRPr="00D93B18">
        <w:rPr>
          <w:rFonts w:ascii="Arial" w:hAnsi="Arial" w:cs="Arial"/>
          <w:color w:val="3B3838"/>
          <w:szCs w:val="22"/>
        </w:rPr>
        <w:t xml:space="preserve"> knowledge</w:t>
      </w:r>
      <w:r w:rsidRPr="00D93B18" w:rsidR="00532731">
        <w:rPr>
          <w:rFonts w:ascii="Arial" w:hAnsi="Arial" w:cs="Arial"/>
          <w:color w:val="3B3838"/>
          <w:szCs w:val="22"/>
        </w:rPr>
        <w:t>,</w:t>
      </w:r>
      <w:r w:rsidRPr="00D93B18">
        <w:rPr>
          <w:rFonts w:ascii="Arial" w:hAnsi="Arial" w:cs="Arial"/>
          <w:color w:val="3B3838"/>
          <w:szCs w:val="22"/>
        </w:rPr>
        <w:t xml:space="preserve"> skills and experience are relevant to the requirements of this post, as set out in the person specification. </w:t>
      </w:r>
    </w:p>
    <w:p xmlns:wp14="http://schemas.microsoft.com/office/word/2010/wordml" w:rsidR="00997BBB" w:rsidRDefault="00997BBB" w14:paraId="342D4C27" wp14:textId="77777777">
      <w:pPr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RDefault="00997BBB" w14:paraId="2ECC3579" wp14:textId="77777777">
      <w:pPr>
        <w:rPr>
          <w:rFonts w:ascii="Arial" w:hAnsi="Arial" w:cs="Arial"/>
          <w:color w:val="3B3838"/>
          <w:szCs w:val="22"/>
        </w:rPr>
      </w:pPr>
      <w:r>
        <w:rPr>
          <w:rFonts w:ascii="Arial" w:hAnsi="Arial" w:cs="Arial"/>
          <w:color w:val="3B3838"/>
          <w:szCs w:val="22"/>
        </w:rPr>
        <w:t>The size of this box is not indicative of how much you can write, p</w:t>
      </w:r>
      <w:r w:rsidRPr="00D93B18" w:rsidR="00AF02CF">
        <w:rPr>
          <w:rFonts w:ascii="Arial" w:hAnsi="Arial" w:cs="Arial"/>
          <w:color w:val="3B3838"/>
          <w:szCs w:val="22"/>
        </w:rPr>
        <w:t>lease continue on additional sheets if necessary.</w:t>
      </w:r>
    </w:p>
    <w:p xmlns:wp14="http://schemas.microsoft.com/office/word/2010/wordml" w:rsidR="00AF02CF" w:rsidRDefault="00AF02CF" w14:paraId="3572E399" wp14:textId="77777777">
      <w:pPr>
        <w:rPr>
          <w:rFonts w:ascii="Arial" w:hAnsi="Arial" w:cs="Arial"/>
          <w:b/>
          <w:color w:val="3B3838"/>
          <w:szCs w:val="22"/>
        </w:rPr>
      </w:pPr>
    </w:p>
    <w:p xmlns:wp14="http://schemas.microsoft.com/office/word/2010/wordml" w:rsidRPr="00D93B18" w:rsidR="00997BBB" w:rsidRDefault="00997BBB" w14:paraId="6CEB15CE" wp14:textId="77777777">
      <w:pPr>
        <w:rPr>
          <w:rFonts w:ascii="Arial" w:hAnsi="Arial" w:cs="Arial"/>
          <w:b/>
          <w:color w:val="3B3838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743"/>
      </w:tblGrid>
      <w:tr xmlns:wp14="http://schemas.microsoft.com/office/word/2010/wordml" w:rsidRPr="00457E94" w:rsidR="00997BBB" w:rsidTr="00457E94" w14:paraId="66518E39" wp14:textId="77777777">
        <w:tc>
          <w:tcPr>
            <w:tcW w:w="9969" w:type="dxa"/>
          </w:tcPr>
          <w:p w:rsidRPr="00457E94" w:rsidR="00997BBB" w:rsidP="00457E94" w:rsidRDefault="00997BBB" w14:paraId="7E75FCD0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997BBB" w:rsidP="00457E94" w:rsidRDefault="00997BBB" w14:paraId="10FDAA0E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997BBB" w:rsidP="00457E94" w:rsidRDefault="00997BBB" w14:paraId="774AF2BF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997BBB" w:rsidP="00457E94" w:rsidRDefault="00997BBB" w14:paraId="7A292896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997BBB" w:rsidP="00457E94" w:rsidRDefault="00997BBB" w14:paraId="2191599E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997BBB" w:rsidP="00457E94" w:rsidRDefault="00997BBB" w14:paraId="7673E5AE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997BBB" w:rsidP="00457E94" w:rsidRDefault="00997BBB" w14:paraId="041D98D7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997BBB" w:rsidP="00457E94" w:rsidRDefault="00997BBB" w14:paraId="5AB7C0C5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55B33694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4455F193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1C2776EB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15342E60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5EB89DE8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7D62D461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078B034E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492506DD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31CD0C16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7FD8715F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6BDFDFC2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41F9AE5E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00F03A6D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6930E822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20E36DAB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32D85219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0CE19BC3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63966B72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23536548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271AE1F2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4AE5B7AF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3955E093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12C42424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379CA55B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5ABF93C4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71DCB018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4B644A8D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082C48EB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2677290C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249BF8C6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0EF46479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3AB58C42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4EA9BA15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7332107B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5D98A3F1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50C86B8C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60EDCC55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3BBB8815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55B91B0D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6810F0D1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74E797DC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25AF7EAE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2633CEB9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4B1D477B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65BE1F1D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6AFAB436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042C5D41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4D2E12B8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308F224F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5E6D6F63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7B969857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0FE634FD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62A1F980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300079F4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299D8616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491D2769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6F5CD9ED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4EF7FBD7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740C982E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15C78039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527D639D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751AA8" w:rsidP="00457E94" w:rsidRDefault="00751AA8" w14:paraId="5101B52C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997BBB" w:rsidP="00457E94" w:rsidRDefault="00997BBB" w14:paraId="3C8EC45C" wp14:textId="77777777">
            <w:pPr>
              <w:spacing w:line="264" w:lineRule="auto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997BBB" w:rsidP="00457E94" w:rsidRDefault="00997BBB" w14:paraId="326DC100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997BBB" w:rsidP="00457E94" w:rsidRDefault="00997BBB" w14:paraId="0A821549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997BBB" w:rsidP="00457E94" w:rsidRDefault="00997BBB" w14:paraId="66FDCF4E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997BBB" w:rsidP="00457E94" w:rsidRDefault="00997BBB" w14:paraId="3BEE236D" wp14:textId="77777777">
            <w:pPr>
              <w:spacing w:line="264" w:lineRule="auto"/>
              <w:jc w:val="center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997BBB" w:rsidP="00457E94" w:rsidRDefault="00997BBB" w14:paraId="0CCC0888" wp14:textId="77777777">
            <w:pPr>
              <w:spacing w:line="264" w:lineRule="auto"/>
              <w:rPr>
                <w:rFonts w:ascii="Arial" w:hAnsi="Arial" w:cs="Arial"/>
                <w:color w:val="3B3838"/>
                <w:szCs w:val="22"/>
              </w:rPr>
            </w:pPr>
          </w:p>
          <w:p w:rsidRPr="00457E94" w:rsidR="00997BBB" w:rsidP="00457E94" w:rsidRDefault="00997BBB" w14:paraId="4A990D24" wp14:textId="77777777">
            <w:pPr>
              <w:spacing w:line="264" w:lineRule="auto"/>
              <w:rPr>
                <w:rFonts w:ascii="Arial" w:hAnsi="Arial" w:cs="Arial"/>
                <w:color w:val="3B3838"/>
                <w:szCs w:val="22"/>
              </w:rPr>
            </w:pPr>
          </w:p>
        </w:tc>
      </w:tr>
    </w:tbl>
    <w:p xmlns:wp14="http://schemas.microsoft.com/office/word/2010/wordml" w:rsidRPr="00D93B18" w:rsidR="00BC7F85" w:rsidP="001A13BC" w:rsidRDefault="00BC7F85" w14:paraId="603CC4DB" wp14:textId="77777777">
      <w:pPr>
        <w:spacing w:line="264" w:lineRule="auto"/>
        <w:jc w:val="center"/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BC7F85" w:rsidP="001A13BC" w:rsidRDefault="00BC7F85" w14:paraId="5BAD3425" wp14:textId="77777777">
      <w:pPr>
        <w:spacing w:line="264" w:lineRule="auto"/>
        <w:jc w:val="center"/>
        <w:rPr>
          <w:rFonts w:ascii="Arial" w:hAnsi="Arial" w:cs="Arial"/>
          <w:color w:val="3B3838"/>
          <w:szCs w:val="22"/>
        </w:rPr>
      </w:pPr>
    </w:p>
    <w:p xmlns:wp14="http://schemas.microsoft.com/office/word/2010/wordml" w:rsidRPr="00D93B18" w:rsidR="00AF02CF" w:rsidP="00F442F0" w:rsidRDefault="00AF02CF" w14:paraId="0C7D08AC" wp14:textId="77777777">
      <w:pPr>
        <w:spacing w:line="264" w:lineRule="auto"/>
        <w:rPr>
          <w:rFonts w:ascii="Arial" w:hAnsi="Arial" w:cs="Arial"/>
          <w:color w:val="3B3838"/>
          <w:szCs w:val="22"/>
        </w:rPr>
      </w:pPr>
    </w:p>
    <w:sectPr w:rsidRPr="00D93B18" w:rsidR="00AF02CF" w:rsidSect="00F442F0">
      <w:pgSz w:w="11907" w:h="16840" w:orient="portrait" w:code="9"/>
      <w:pgMar w:top="737" w:right="1077" w:bottom="284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5B304B" w:rsidP="00D93B18" w:rsidRDefault="005B304B" w14:paraId="37A31054" wp14:textId="77777777">
      <w:r>
        <w:separator/>
      </w:r>
    </w:p>
  </w:endnote>
  <w:endnote w:type="continuationSeparator" w:id="0">
    <w:p xmlns:wp14="http://schemas.microsoft.com/office/word/2010/wordml" w:rsidR="005B304B" w:rsidP="00D93B18" w:rsidRDefault="005B304B" w14:paraId="7DC8C08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CRF-Bold">
    <w:altName w:val="Franklin Gothic Demi Cond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20502050201020203"/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CRF-Reg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5B304B" w:rsidP="00D93B18" w:rsidRDefault="005B304B" w14:paraId="0477E574" wp14:textId="77777777">
      <w:r>
        <w:separator/>
      </w:r>
    </w:p>
  </w:footnote>
  <w:footnote w:type="continuationSeparator" w:id="0">
    <w:p xmlns:wp14="http://schemas.microsoft.com/office/word/2010/wordml" w:rsidR="005B304B" w:rsidP="00D93B18" w:rsidRDefault="005B304B" w14:paraId="3FD9042A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D93B18" w:rsidRDefault="00FD5EE7" w14:paraId="052D4810" wp14:textId="77777777">
    <w:pPr>
      <w:pStyle w:val="Header"/>
      <w:rPr>
        <w:noProof/>
      </w:rPr>
    </w:pPr>
    <w:r w:rsidRPr="00C10232">
      <w:rPr>
        <w:noProof/>
      </w:rPr>
      <w:drawing>
        <wp:inline xmlns:wp14="http://schemas.microsoft.com/office/word/2010/wordprocessingDrawing" distT="0" distB="0" distL="0" distR="0" wp14:anchorId="20118D43" wp14:editId="7777777">
          <wp:extent cx="2381250" cy="790575"/>
          <wp:effectExtent l="0" t="0" r="0" b="0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="00751C7B" w:rsidRDefault="00751C7B" w14:paraId="62D3F89E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E39"/>
    <w:multiLevelType w:val="singleLevel"/>
    <w:tmpl w:val="ED7066D8"/>
    <w:lvl w:ilvl="0"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hint="default" w:ascii="Monotype Sorts" w:hAnsi="Monotype Sorts"/>
      </w:rPr>
    </w:lvl>
  </w:abstractNum>
  <w:abstractNum w:abstractNumId="1" w15:restartNumberingAfterBreak="0">
    <w:nsid w:val="02966D6F"/>
    <w:multiLevelType w:val="hybridMultilevel"/>
    <w:tmpl w:val="D7F6AFD4"/>
    <w:lvl w:ilvl="0" w:tplc="7EC00F56">
      <w:start w:val="1"/>
      <w:numFmt w:val="bullet"/>
      <w:lvlText w:val=""/>
      <w:lvlJc w:val="left"/>
      <w:pPr>
        <w:tabs>
          <w:tab w:val="num" w:pos="57"/>
        </w:tabs>
        <w:ind w:left="340" w:hanging="283"/>
      </w:pPr>
      <w:rPr>
        <w:rFonts w:hint="default" w:ascii="Symbol" w:hAnsi="Symbol"/>
        <w:sz w:val="16"/>
        <w:szCs w:val="16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E7127D"/>
    <w:multiLevelType w:val="hybridMultilevel"/>
    <w:tmpl w:val="C8EA3370"/>
    <w:lvl w:ilvl="0" w:tplc="2B9E99A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hint="default" w:ascii="Symbol" w:hAnsi="Symbol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EA3B6D"/>
    <w:multiLevelType w:val="hybridMultilevel"/>
    <w:tmpl w:val="86B2F354"/>
    <w:lvl w:ilvl="0" w:tplc="0409000F">
      <w:start w:val="1"/>
      <w:numFmt w:val="decimal"/>
      <w:lvlText w:val="%1."/>
      <w:lvlJc w:val="left"/>
      <w:pPr>
        <w:tabs>
          <w:tab w:val="num" w:pos="6"/>
        </w:tabs>
        <w:ind w:left="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  <w:rPr>
        <w:rFonts w:cs="Times New Roman"/>
      </w:rPr>
    </w:lvl>
  </w:abstractNum>
  <w:abstractNum w:abstractNumId="4" w15:restartNumberingAfterBreak="0">
    <w:nsid w:val="0EB85FE2"/>
    <w:multiLevelType w:val="hybridMultilevel"/>
    <w:tmpl w:val="71044276"/>
    <w:lvl w:ilvl="0" w:tplc="6F0C857A">
      <w:start w:val="1"/>
      <w:numFmt w:val="decimal"/>
      <w:lvlText w:val="%1."/>
      <w:lvlJc w:val="left"/>
      <w:pPr>
        <w:ind w:left="720" w:hanging="360"/>
      </w:pPr>
      <w:rPr>
        <w:rFonts w:hint="default" w:cs="Calibri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F357F"/>
    <w:multiLevelType w:val="hybridMultilevel"/>
    <w:tmpl w:val="235E1AE2"/>
    <w:lvl w:ilvl="0" w:tplc="2B9E99A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hint="default" w:ascii="Symbol" w:hAnsi="Symbol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B57DF3"/>
    <w:multiLevelType w:val="hybridMultilevel"/>
    <w:tmpl w:val="44FCD4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6C03CD"/>
    <w:multiLevelType w:val="singleLevel"/>
    <w:tmpl w:val="E806E734"/>
    <w:lvl w:ilvl="0">
      <w:numFmt w:val="bullet"/>
      <w:lvlText w:val=""/>
      <w:lvlJc w:val="left"/>
      <w:pPr>
        <w:tabs>
          <w:tab w:val="num" w:pos="2518"/>
        </w:tabs>
        <w:ind w:left="2518" w:hanging="360"/>
      </w:pPr>
      <w:rPr>
        <w:rFonts w:hint="default" w:ascii="Monotype Sorts" w:hAnsi="Monotype Sorts"/>
      </w:rPr>
    </w:lvl>
  </w:abstractNum>
  <w:abstractNum w:abstractNumId="8" w15:restartNumberingAfterBreak="0">
    <w:nsid w:val="1A777580"/>
    <w:multiLevelType w:val="singleLevel"/>
    <w:tmpl w:val="ED7066D8"/>
    <w:lvl w:ilvl="0"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hint="default" w:ascii="Monotype Sorts" w:hAnsi="Monotype Sorts"/>
      </w:rPr>
    </w:lvl>
  </w:abstractNum>
  <w:abstractNum w:abstractNumId="9" w15:restartNumberingAfterBreak="0">
    <w:nsid w:val="276C0324"/>
    <w:multiLevelType w:val="singleLevel"/>
    <w:tmpl w:val="9124BD7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2E9373CB"/>
    <w:multiLevelType w:val="singleLevel"/>
    <w:tmpl w:val="ED7066D8"/>
    <w:lvl w:ilvl="0"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hint="default" w:ascii="Monotype Sorts" w:hAnsi="Monotype Sorts"/>
      </w:rPr>
    </w:lvl>
  </w:abstractNum>
  <w:abstractNum w:abstractNumId="11" w15:restartNumberingAfterBreak="0">
    <w:nsid w:val="361B661A"/>
    <w:multiLevelType w:val="hybridMultilevel"/>
    <w:tmpl w:val="7DE2AA50"/>
    <w:lvl w:ilvl="0" w:tplc="1D7EB0CC">
      <w:numFmt w:val="bullet"/>
      <w:lvlText w:val="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7EE66A1"/>
    <w:multiLevelType w:val="hybridMultilevel"/>
    <w:tmpl w:val="E8F47B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7C0639"/>
    <w:multiLevelType w:val="singleLevel"/>
    <w:tmpl w:val="CB2CD1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3E224D98"/>
    <w:multiLevelType w:val="hybridMultilevel"/>
    <w:tmpl w:val="18641028"/>
    <w:lvl w:ilvl="0" w:tplc="1D7EB0CC">
      <w:numFmt w:val="bullet"/>
      <w:lvlText w:val="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47B7060"/>
    <w:multiLevelType w:val="hybridMultilevel"/>
    <w:tmpl w:val="9AEE08C4"/>
    <w:lvl w:ilvl="0" w:tplc="0BE6F1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1657D"/>
    <w:multiLevelType w:val="hybridMultilevel"/>
    <w:tmpl w:val="93A0059A"/>
    <w:lvl w:ilvl="0" w:tplc="2B9E99A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hint="default" w:ascii="Symbol" w:hAnsi="Symbol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D352295"/>
    <w:multiLevelType w:val="hybridMultilevel"/>
    <w:tmpl w:val="DE4CC390"/>
    <w:lvl w:ilvl="0" w:tplc="2B9E99A0">
      <w:start w:val="1"/>
      <w:numFmt w:val="bullet"/>
      <w:lvlText w:val=""/>
      <w:lvlJc w:val="left"/>
      <w:pPr>
        <w:tabs>
          <w:tab w:val="num" w:pos="227"/>
        </w:tabs>
        <w:ind w:left="227" w:hanging="170"/>
      </w:pPr>
      <w:rPr>
        <w:rFonts w:hint="default" w:ascii="Symbol" w:hAnsi="Symbol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18" w15:restartNumberingAfterBreak="0">
    <w:nsid w:val="54AD4830"/>
    <w:multiLevelType w:val="hybridMultilevel"/>
    <w:tmpl w:val="FA08BA5A"/>
    <w:lvl w:ilvl="0" w:tplc="7EC00F56">
      <w:start w:val="1"/>
      <w:numFmt w:val="bullet"/>
      <w:lvlText w:val=""/>
      <w:lvlJc w:val="left"/>
      <w:pPr>
        <w:tabs>
          <w:tab w:val="num" w:pos="57"/>
        </w:tabs>
        <w:ind w:left="340" w:hanging="283"/>
      </w:pPr>
      <w:rPr>
        <w:rFonts w:hint="default" w:ascii="Symbol" w:hAnsi="Symbol"/>
        <w:sz w:val="16"/>
        <w:szCs w:val="16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7EE1CE6"/>
    <w:multiLevelType w:val="hybridMultilevel"/>
    <w:tmpl w:val="CE063FA2"/>
    <w:lvl w:ilvl="0" w:tplc="1D7EB0CC">
      <w:numFmt w:val="bullet"/>
      <w:lvlText w:val="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A4F59EB"/>
    <w:multiLevelType w:val="hybridMultilevel"/>
    <w:tmpl w:val="A6BE7A6E"/>
    <w:lvl w:ilvl="0" w:tplc="1D7EB0CC">
      <w:numFmt w:val="bullet"/>
      <w:lvlText w:val="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F7D0041"/>
    <w:multiLevelType w:val="hybridMultilevel"/>
    <w:tmpl w:val="B91AB6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E56383"/>
    <w:multiLevelType w:val="singleLevel"/>
    <w:tmpl w:val="ED7066D8"/>
    <w:lvl w:ilvl="0"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hint="default" w:ascii="Monotype Sorts" w:hAnsi="Monotype Sorts"/>
      </w:rPr>
    </w:lvl>
  </w:abstractNum>
  <w:abstractNum w:abstractNumId="23" w15:restartNumberingAfterBreak="0">
    <w:nsid w:val="6A5B0071"/>
    <w:multiLevelType w:val="hybridMultilevel"/>
    <w:tmpl w:val="43B4DC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7111DA"/>
    <w:multiLevelType w:val="singleLevel"/>
    <w:tmpl w:val="ED7066D8"/>
    <w:lvl w:ilvl="0"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hint="default" w:ascii="Monotype Sorts" w:hAnsi="Monotype Sorts"/>
      </w:rPr>
    </w:lvl>
  </w:abstractNum>
  <w:abstractNum w:abstractNumId="25" w15:restartNumberingAfterBreak="0">
    <w:nsid w:val="7BF6578E"/>
    <w:multiLevelType w:val="singleLevel"/>
    <w:tmpl w:val="ED7066D8"/>
    <w:lvl w:ilvl="0"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hint="default" w:ascii="Monotype Sorts" w:hAnsi="Monotype Sorts"/>
      </w:rPr>
    </w:lvl>
  </w:abstractNum>
  <w:abstractNum w:abstractNumId="26" w15:restartNumberingAfterBreak="0">
    <w:nsid w:val="7D2305EA"/>
    <w:multiLevelType w:val="hybridMultilevel"/>
    <w:tmpl w:val="1C488170"/>
    <w:lvl w:ilvl="0" w:tplc="1D7EB0CC">
      <w:numFmt w:val="bullet"/>
      <w:lvlText w:val="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43722863">
    <w:abstractNumId w:val="1"/>
  </w:num>
  <w:num w:numId="2" w16cid:durableId="581527781">
    <w:abstractNumId w:val="18"/>
  </w:num>
  <w:num w:numId="3" w16cid:durableId="1787188804">
    <w:abstractNumId w:val="13"/>
  </w:num>
  <w:num w:numId="4" w16cid:durableId="992635305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hint="default" w:ascii="OCRF-Bold" w:hAnsi="OCRF-Bold"/>
          <w:b w:val="0"/>
        </w:rPr>
      </w:lvl>
    </w:lvlOverride>
  </w:num>
  <w:num w:numId="5" w16cid:durableId="1022786415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</w:rPr>
      </w:lvl>
    </w:lvlOverride>
  </w:num>
  <w:num w:numId="6" w16cid:durableId="642082082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</w:rPr>
      </w:lvl>
    </w:lvlOverride>
  </w:num>
  <w:num w:numId="7" w16cid:durableId="161941874">
    <w:abstractNumId w:val="7"/>
  </w:num>
  <w:num w:numId="8" w16cid:durableId="2024821019">
    <w:abstractNumId w:val="10"/>
  </w:num>
  <w:num w:numId="9" w16cid:durableId="813908378">
    <w:abstractNumId w:val="22"/>
  </w:num>
  <w:num w:numId="10" w16cid:durableId="1914700736">
    <w:abstractNumId w:val="24"/>
  </w:num>
  <w:num w:numId="11" w16cid:durableId="2090081558">
    <w:abstractNumId w:val="25"/>
  </w:num>
  <w:num w:numId="12" w16cid:durableId="34163867">
    <w:abstractNumId w:val="8"/>
  </w:num>
  <w:num w:numId="13" w16cid:durableId="279383070">
    <w:abstractNumId w:val="0"/>
  </w:num>
  <w:num w:numId="14" w16cid:durableId="356852610">
    <w:abstractNumId w:val="17"/>
  </w:num>
  <w:num w:numId="15" w16cid:durableId="1920669374">
    <w:abstractNumId w:val="2"/>
  </w:num>
  <w:num w:numId="16" w16cid:durableId="646544688">
    <w:abstractNumId w:val="5"/>
  </w:num>
  <w:num w:numId="17" w16cid:durableId="2051177690">
    <w:abstractNumId w:val="16"/>
  </w:num>
  <w:num w:numId="18" w16cid:durableId="354618004">
    <w:abstractNumId w:val="9"/>
  </w:num>
  <w:num w:numId="19" w16cid:durableId="1925871489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0" w16cid:durableId="1494493423">
    <w:abstractNumId w:val="23"/>
  </w:num>
  <w:num w:numId="21" w16cid:durableId="574124105">
    <w:abstractNumId w:val="21"/>
  </w:num>
  <w:num w:numId="22" w16cid:durableId="1964379187">
    <w:abstractNumId w:val="12"/>
  </w:num>
  <w:num w:numId="23" w16cid:durableId="659626568">
    <w:abstractNumId w:val="6"/>
  </w:num>
  <w:num w:numId="24" w16cid:durableId="1656840139">
    <w:abstractNumId w:val="14"/>
  </w:num>
  <w:num w:numId="25" w16cid:durableId="809786696">
    <w:abstractNumId w:val="26"/>
  </w:num>
  <w:num w:numId="26" w16cid:durableId="1742098057">
    <w:abstractNumId w:val="11"/>
  </w:num>
  <w:num w:numId="27" w16cid:durableId="710344712">
    <w:abstractNumId w:val="19"/>
  </w:num>
  <w:num w:numId="28" w16cid:durableId="1647978916">
    <w:abstractNumId w:val="20"/>
  </w:num>
  <w:num w:numId="29" w16cid:durableId="738209449">
    <w:abstractNumId w:val="15"/>
  </w:num>
  <w:num w:numId="30" w16cid:durableId="14581831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47823658">
    <w:abstractNumId w:val="3"/>
  </w:num>
  <w:num w:numId="32" w16cid:durableId="2007897322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35"/>
    <w:rsid w:val="000120F2"/>
    <w:rsid w:val="0001675C"/>
    <w:rsid w:val="00030AF1"/>
    <w:rsid w:val="00030CBC"/>
    <w:rsid w:val="00096EBA"/>
    <w:rsid w:val="000A4FD4"/>
    <w:rsid w:val="000C3F0B"/>
    <w:rsid w:val="000F23F9"/>
    <w:rsid w:val="00102D2B"/>
    <w:rsid w:val="001A13BC"/>
    <w:rsid w:val="001B0492"/>
    <w:rsid w:val="001D5CEA"/>
    <w:rsid w:val="001F072F"/>
    <w:rsid w:val="002002B0"/>
    <w:rsid w:val="00210FA2"/>
    <w:rsid w:val="00292078"/>
    <w:rsid w:val="002B1191"/>
    <w:rsid w:val="00311B46"/>
    <w:rsid w:val="003266FE"/>
    <w:rsid w:val="00350445"/>
    <w:rsid w:val="00352EED"/>
    <w:rsid w:val="00365816"/>
    <w:rsid w:val="00395A7A"/>
    <w:rsid w:val="003962A8"/>
    <w:rsid w:val="003D158A"/>
    <w:rsid w:val="003D417E"/>
    <w:rsid w:val="003E3A5F"/>
    <w:rsid w:val="003F603A"/>
    <w:rsid w:val="00425C7F"/>
    <w:rsid w:val="004312A9"/>
    <w:rsid w:val="00457E94"/>
    <w:rsid w:val="00464585"/>
    <w:rsid w:val="004704E8"/>
    <w:rsid w:val="00494502"/>
    <w:rsid w:val="004A5C6E"/>
    <w:rsid w:val="004A78E5"/>
    <w:rsid w:val="004C323B"/>
    <w:rsid w:val="004C4054"/>
    <w:rsid w:val="0050095C"/>
    <w:rsid w:val="005220F2"/>
    <w:rsid w:val="00532731"/>
    <w:rsid w:val="00550EB8"/>
    <w:rsid w:val="00551B3F"/>
    <w:rsid w:val="00552561"/>
    <w:rsid w:val="00584E5A"/>
    <w:rsid w:val="005A1CC6"/>
    <w:rsid w:val="005A2863"/>
    <w:rsid w:val="005A3DC2"/>
    <w:rsid w:val="005B304B"/>
    <w:rsid w:val="005C3622"/>
    <w:rsid w:val="0060569D"/>
    <w:rsid w:val="00611182"/>
    <w:rsid w:val="00613EBA"/>
    <w:rsid w:val="0061590D"/>
    <w:rsid w:val="00622F48"/>
    <w:rsid w:val="00630373"/>
    <w:rsid w:val="00674D6A"/>
    <w:rsid w:val="00677328"/>
    <w:rsid w:val="006774CB"/>
    <w:rsid w:val="006B532C"/>
    <w:rsid w:val="006D06DD"/>
    <w:rsid w:val="006F3F01"/>
    <w:rsid w:val="006F54FD"/>
    <w:rsid w:val="00751AA8"/>
    <w:rsid w:val="00751C7B"/>
    <w:rsid w:val="0078600C"/>
    <w:rsid w:val="007D556E"/>
    <w:rsid w:val="007E175F"/>
    <w:rsid w:val="007F21DC"/>
    <w:rsid w:val="00894E52"/>
    <w:rsid w:val="0089517C"/>
    <w:rsid w:val="008B3BCD"/>
    <w:rsid w:val="008C2B0C"/>
    <w:rsid w:val="008C540C"/>
    <w:rsid w:val="008F7519"/>
    <w:rsid w:val="00903042"/>
    <w:rsid w:val="009101AB"/>
    <w:rsid w:val="009170FB"/>
    <w:rsid w:val="00970235"/>
    <w:rsid w:val="009745AE"/>
    <w:rsid w:val="009835B1"/>
    <w:rsid w:val="00997BBB"/>
    <w:rsid w:val="009D1F30"/>
    <w:rsid w:val="009D761C"/>
    <w:rsid w:val="009F3089"/>
    <w:rsid w:val="009F4790"/>
    <w:rsid w:val="00A022D3"/>
    <w:rsid w:val="00A03752"/>
    <w:rsid w:val="00A76704"/>
    <w:rsid w:val="00A82B8F"/>
    <w:rsid w:val="00A86A56"/>
    <w:rsid w:val="00AF02CF"/>
    <w:rsid w:val="00B1158B"/>
    <w:rsid w:val="00B431EA"/>
    <w:rsid w:val="00B70E66"/>
    <w:rsid w:val="00BB3C0F"/>
    <w:rsid w:val="00BC7F85"/>
    <w:rsid w:val="00BF0F09"/>
    <w:rsid w:val="00BF78A0"/>
    <w:rsid w:val="00C141EE"/>
    <w:rsid w:val="00C41BA5"/>
    <w:rsid w:val="00C43763"/>
    <w:rsid w:val="00C70067"/>
    <w:rsid w:val="00C76B85"/>
    <w:rsid w:val="00CD4CFD"/>
    <w:rsid w:val="00CF47F7"/>
    <w:rsid w:val="00D05C9F"/>
    <w:rsid w:val="00D64193"/>
    <w:rsid w:val="00D6502A"/>
    <w:rsid w:val="00D93B18"/>
    <w:rsid w:val="00DC6ACD"/>
    <w:rsid w:val="00DD5B50"/>
    <w:rsid w:val="00DF5FFC"/>
    <w:rsid w:val="00E058FB"/>
    <w:rsid w:val="00E21DC1"/>
    <w:rsid w:val="00E56049"/>
    <w:rsid w:val="00EA3821"/>
    <w:rsid w:val="00ED5FBA"/>
    <w:rsid w:val="00EF58EB"/>
    <w:rsid w:val="00F442F0"/>
    <w:rsid w:val="00F76295"/>
    <w:rsid w:val="00F85BB9"/>
    <w:rsid w:val="00FD5EE7"/>
    <w:rsid w:val="00FE2928"/>
    <w:rsid w:val="1D3C5DA6"/>
    <w:rsid w:val="26613BD5"/>
    <w:rsid w:val="28D8F212"/>
    <w:rsid w:val="2E640255"/>
    <w:rsid w:val="301AE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4775ED"/>
  <w15:chartTrackingRefBased/>
  <w15:docId w15:val="{0F636E81-1F04-48ED-9B37-B564057CAC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D5CEA"/>
    <w:rPr>
      <w:rFonts w:ascii="Calibri" w:hAnsi="Calibri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EnvelopeAddress">
    <w:name w:val="envelope address"/>
    <w:basedOn w:val="Normal"/>
    <w:pPr>
      <w:framePr w:w="7920" w:h="1980" w:hSpace="180" w:wrap="auto" w:hAnchor="page" w:xAlign="center" w:yAlign="bottom" w:hRule="exact"/>
      <w:ind w:left="2880"/>
    </w:pPr>
    <w:rPr>
      <w:rFonts w:ascii="Bembo" w:hAnsi="Bembo"/>
      <w:sz w:val="24"/>
    </w:rPr>
  </w:style>
  <w:style w:type="paragraph" w:styleId="EnvelopeReturn">
    <w:name w:val="envelope return"/>
    <w:basedOn w:val="Normal"/>
    <w:rPr>
      <w:szCs w:val="22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4A5C6E"/>
    <w:rPr>
      <w:rFonts w:ascii="Arial" w:hAnsi="Arial"/>
      <w:sz w:val="24"/>
    </w:rPr>
  </w:style>
  <w:style w:type="character" w:styleId="BodyTextChar" w:customStyle="1">
    <w:name w:val="Body Text Char"/>
    <w:link w:val="BodyText"/>
    <w:uiPriority w:val="99"/>
    <w:semiHidden/>
    <w:rsid w:val="004A5C6E"/>
    <w:rPr>
      <w:rFonts w:ascii="Arial" w:hAnsi="Arial"/>
      <w:sz w:val="24"/>
      <w:lang w:eastAsia="en-US"/>
    </w:rPr>
  </w:style>
  <w:style w:type="character" w:styleId="UnresolvedMention">
    <w:name w:val="Unresolved Mention"/>
    <w:uiPriority w:val="99"/>
    <w:semiHidden/>
    <w:unhideWhenUsed/>
    <w:rsid w:val="00D93B1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3B18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D93B18"/>
    <w:rPr>
      <w:rFonts w:ascii="Calibri" w:hAnsi="Calibri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93B18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D93B18"/>
    <w:rPr>
      <w:rFonts w:ascii="Calibri" w:hAnsi="Calibri"/>
      <w:sz w:val="22"/>
      <w:lang w:eastAsia="en-US"/>
    </w:rPr>
  </w:style>
  <w:style w:type="character" w:styleId="FollowedHyperlink">
    <w:name w:val="FollowedHyperlink"/>
    <w:uiPriority w:val="99"/>
    <w:semiHidden/>
    <w:unhideWhenUsed/>
    <w:rsid w:val="00425C7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6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yperlink" Target="mailto:recruitment@camdenartcentre.org" TargetMode="External" Id="rId10" /><Relationship Type="http://schemas.openxmlformats.org/officeDocument/2006/relationships/styles" Target="styles.xml" Id="rId4" /><Relationship Type="http://schemas.openxmlformats.org/officeDocument/2006/relationships/customXml" Target="../customXml/item3.xml" Id="rId14" /><Relationship Type="http://schemas.openxmlformats.org/officeDocument/2006/relationships/hyperlink" Target="https://www.surveymonkey.com/r/9R3JVZQ" TargetMode="External" Id="R6dbcd6cafc6843e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CAC%20Letter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CD9EEAA5CF141BEC85066151E46BB" ma:contentTypeVersion="3" ma:contentTypeDescription="Create a new document." ma:contentTypeScope="" ma:versionID="3c9b7262ea55ac4f1d15ba7cbf72aa20">
  <xsd:schema xmlns:xsd="http://www.w3.org/2001/XMLSchema" xmlns:xs="http://www.w3.org/2001/XMLSchema" xmlns:p="http://schemas.microsoft.com/office/2006/metadata/properties" xmlns:ns2="b0af990a-5071-49af-93ec-8d9b3648eb83" targetNamespace="http://schemas.microsoft.com/office/2006/metadata/properties" ma:root="true" ma:fieldsID="7f0c2075b64641700c4ff4853e1a5bec" ns2:_="">
    <xsd:import namespace="b0af990a-5071-49af-93ec-8d9b3648eb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f990a-5071-49af-93ec-8d9b3648e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ED3B13-F6A6-4DC3-AC5E-F5A1D76EAB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9E578A-286C-48B0-8C20-24A1CD827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f990a-5071-49af-93ec-8d9b3648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41B84F-3A62-403B-A94D-65C818BBBE3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CAC Letter.dot</ap:Template>
  <ap:Application>Microsoft Word for the web</ap:Application>
  <ap:DocSecurity>0</ap:DocSecurity>
  <ap:ScaleCrop>false</ap:ScaleCrop>
  <ap:Company>Camden Arts Centre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</dc:title>
  <dc:subject/>
  <dc:creator>darren</dc:creator>
  <keywords/>
  <lastModifiedBy>Fay Tsorapa | Camden Art Centre</lastModifiedBy>
  <revision>5</revision>
  <lastPrinted>2005-09-06T21:25:00.0000000Z</lastPrinted>
  <dcterms:created xsi:type="dcterms:W3CDTF">2026-07-17T12:00:00.0000000Z</dcterms:created>
  <dcterms:modified xsi:type="dcterms:W3CDTF">2026-07-17T12:54:04.1933625Z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11de846a78a1f09fd718f530662049006afd42119720f0222afc7f65558d9f47</vt:lpwstr>
  </property>
  <property fmtid="{D5CDD505-2E9C-101B-9397-08002B2CF9AE}" pid="3" name="ContentTypeId">
    <vt:lpwstr>0x010100F16CD9EEAA5CF141BEC85066151E46BB</vt:lpwstr>
  </property>
</Properties>
</file>